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03261A" w:rsidRDefault="003F5150" w:rsidP="003F5150">
      <w:pPr>
        <w:pStyle w:val="MastheadName"/>
      </w:pPr>
    </w:p>
    <w:p w14:paraId="3A579A6F" w14:textId="77777777"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A579A70" w14:textId="77777777"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A579A71" w14:textId="77777777" w:rsidR="004676E6" w:rsidRDefault="00594E4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A72" w14:textId="77777777" w:rsidR="00530778" w:rsidRPr="00B437CB" w:rsidRDefault="00530778" w:rsidP="00530778">
      <w:pPr>
        <w:pStyle w:val="Title"/>
      </w:pPr>
    </w:p>
    <w:p w14:paraId="3A579A73" w14:textId="77777777" w:rsidR="00530778" w:rsidRPr="00B437CB" w:rsidRDefault="00530778" w:rsidP="00530778">
      <w:pPr>
        <w:pStyle w:val="Title"/>
      </w:pPr>
    </w:p>
    <w:p w14:paraId="3A579A74" w14:textId="77777777" w:rsidR="00530778" w:rsidRPr="00B437CB" w:rsidRDefault="00CA7DE7" w:rsidP="00530778">
      <w:pPr>
        <w:pStyle w:val="Title"/>
      </w:pPr>
      <w:r>
        <w:t>County Records</w:t>
      </w:r>
    </w:p>
    <w:p w14:paraId="3A579A75" w14:textId="77777777" w:rsidR="00530778" w:rsidRPr="00B437CB" w:rsidRDefault="00530778" w:rsidP="00530778">
      <w:pPr>
        <w:pStyle w:val="Subtitle"/>
      </w:pPr>
    </w:p>
    <w:p w14:paraId="3A579A76" w14:textId="77777777"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14:paraId="3A579A77" w14:textId="77777777" w:rsidR="00530778" w:rsidRPr="00B437CB" w:rsidRDefault="00530778" w:rsidP="00530778">
      <w:pPr>
        <w:pStyle w:val="Subtitle"/>
      </w:pPr>
    </w:p>
    <w:p w14:paraId="3A579A78" w14:textId="77777777" w:rsidR="00530778" w:rsidRPr="00B437CB" w:rsidRDefault="00530778" w:rsidP="00530778">
      <w:pPr>
        <w:pStyle w:val="Subtitle"/>
      </w:pPr>
    </w:p>
    <w:p w14:paraId="3A579A79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A579A7E" w14:textId="77777777" w:rsidTr="00F9539D">
        <w:trPr>
          <w:cantSplit/>
          <w:jc w:val="center"/>
        </w:trPr>
        <w:tc>
          <w:tcPr>
            <w:tcW w:w="1019" w:type="dxa"/>
          </w:tcPr>
          <w:p w14:paraId="3A579A7B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7C" w14:textId="77777777"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A579A7D" w14:textId="48536F66" w:rsidR="005F2C75" w:rsidRPr="00B437CB" w:rsidRDefault="009241F2" w:rsidP="008B2F0D">
            <w:pPr>
              <w:pStyle w:val="DocumentMetadata"/>
            </w:pPr>
            <w:r>
              <w:t>201</w:t>
            </w:r>
            <w:r w:rsidR="0040611F">
              <w:t>2</w:t>
            </w:r>
            <w:r w:rsidR="008B2F0D">
              <w:t>.</w:t>
            </w:r>
            <w:r w:rsidR="0040611F">
              <w:t>0</w:t>
            </w:r>
            <w:r w:rsidR="002753AA">
              <w:t>3</w:t>
            </w:r>
            <w:r w:rsidR="008B2F0D">
              <w:t>.</w:t>
            </w:r>
            <w:bookmarkStart w:id="0" w:name="_GoBack"/>
            <w:bookmarkEnd w:id="0"/>
            <w:r w:rsidR="002753AA">
              <w:t>12</w:t>
            </w:r>
          </w:p>
        </w:tc>
      </w:tr>
      <w:tr w:rsidR="00F9539D" w:rsidRPr="00B437CB" w14:paraId="3A579A82" w14:textId="77777777" w:rsidTr="00F9539D">
        <w:trPr>
          <w:cantSplit/>
          <w:jc w:val="center"/>
        </w:trPr>
        <w:tc>
          <w:tcPr>
            <w:tcW w:w="1019" w:type="dxa"/>
          </w:tcPr>
          <w:p w14:paraId="3A579A7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80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A579A81" w14:textId="77D669ED" w:rsidR="005F2C75" w:rsidRPr="00B437CB" w:rsidRDefault="002753AA" w:rsidP="00941B93">
            <w:pPr>
              <w:pStyle w:val="DocumentMetadata"/>
            </w:pPr>
            <w:r>
              <w:t>12</w:t>
            </w:r>
            <w:r w:rsidR="00DD6EB2">
              <w:t xml:space="preserve"> </w:t>
            </w:r>
            <w:r>
              <w:t>March</w:t>
            </w:r>
            <w:r w:rsidR="009241F2">
              <w:t xml:space="preserve"> 201</w:t>
            </w:r>
            <w:r w:rsidR="0040611F">
              <w:t>2</w:t>
            </w:r>
          </w:p>
        </w:tc>
      </w:tr>
    </w:tbl>
    <w:p w14:paraId="3A579A83" w14:textId="77777777" w:rsidR="00D112E9" w:rsidRPr="00B437CB" w:rsidRDefault="00D112E9" w:rsidP="00D112E9"/>
    <w:p w14:paraId="3A579A84" w14:textId="77777777" w:rsidR="0063535C" w:rsidRPr="00B437CB" w:rsidRDefault="0063535C" w:rsidP="0063535C">
      <w:bookmarkStart w:id="1" w:name="_Toc146460771"/>
      <w:bookmarkStart w:id="2" w:name="_Toc147917259"/>
    </w:p>
    <w:p w14:paraId="3A579A85" w14:textId="77777777"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14:paraId="3A579A86" w14:textId="77777777"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14:paraId="3A579A87" w14:textId="77777777"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14:paraId="3A579A8D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9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A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B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C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77777777"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77777777"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77777777"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7777777"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77777777"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14:paraId="3A579AA5" w14:textId="77777777" w:rsidTr="002C233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AA1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AA2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AA3" w14:textId="77777777"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4" w14:textId="77777777"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77777777"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77777777"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77777777"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14:paraId="3A579AB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2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3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B4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B5" w14:textId="77777777"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6" w14:textId="77777777" w:rsidR="00BB0A96" w:rsidRPr="00F33808" w:rsidRDefault="0066391F" w:rsidP="0066391F">
            <w:pPr>
              <w:jc w:val="right"/>
            </w:pPr>
            <w:r>
              <w:t>16 Nov 2008</w:t>
            </w:r>
          </w:p>
        </w:tc>
      </w:tr>
      <w:tr w:rsidR="00BB0A96" w:rsidRPr="00F33808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7777777" w:rsidR="00BB0A96" w:rsidRPr="00F33808" w:rsidRDefault="00A4594C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77777777" w:rsidR="00BB0A96" w:rsidRPr="00F33808" w:rsidRDefault="00A4594C" w:rsidP="00317271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77777777" w:rsidR="00BB0A96" w:rsidRPr="00F33808" w:rsidRDefault="00A4594C" w:rsidP="00317271">
            <w:pPr>
              <w:jc w:val="right"/>
            </w:pPr>
            <w:r>
              <w:t>02 Nov 2009</w:t>
            </w:r>
          </w:p>
        </w:tc>
      </w:tr>
      <w:tr w:rsidR="00BB0A96" w:rsidRPr="00F33808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77777777"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77777777"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77777777"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77777777"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14:paraId="3A579AC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A" w14:textId="77777777"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B" w14:textId="77777777"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C" w14:textId="77777777"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D" w14:textId="77777777"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E" w14:textId="77777777"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14:paraId="3A579AD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77777777"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D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7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D8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D9" w14:textId="77777777"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A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E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C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D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E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F" w14:textId="77777777"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E0" w14:textId="77777777"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14:paraId="3A579AE2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AE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4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5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6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7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77777777"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77777777"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7777777"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77777777"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77777777"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77777777"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D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1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5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C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D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E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F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31" w14:textId="0C2247CB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3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3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3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3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7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3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3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3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B" w14:textId="77777777" w:rsidR="00BB0A96" w:rsidRPr="00F33808" w:rsidRDefault="00BB0A96" w:rsidP="00317271">
            <w:pPr>
              <w:jc w:val="right"/>
            </w:pPr>
          </w:p>
        </w:tc>
      </w:tr>
    </w:tbl>
    <w:p w14:paraId="3A579B3D" w14:textId="77777777" w:rsidR="0028012D" w:rsidRDefault="0028012D" w:rsidP="0028012D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14:paraId="3A579B43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3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3F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0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1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42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77777777"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77777777"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77777777" w:rsidR="0028012D" w:rsidRPr="00F33808" w:rsidRDefault="0028012D" w:rsidP="00010813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77777777" w:rsidR="0028012D" w:rsidRPr="00F33808" w:rsidRDefault="0028012D" w:rsidP="00010813">
            <w:pPr>
              <w:jc w:val="right"/>
            </w:pPr>
            <w:r w:rsidRPr="00F33808">
              <w:t>Sep 2007</w:t>
            </w:r>
          </w:p>
        </w:tc>
      </w:tr>
      <w:tr w:rsidR="0028012D" w:rsidRPr="00F33808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77777777" w:rsidR="0028012D" w:rsidRPr="00F33808" w:rsidRDefault="0028012D" w:rsidP="00010813">
            <w:proofErr w:type="spellStart"/>
            <w:r w:rsidRPr="00F33808">
              <w:t>R.Bacmeister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77777777" w:rsidR="0028012D" w:rsidRPr="00F33808" w:rsidRDefault="0028012D" w:rsidP="00010813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77777777" w:rsidR="0028012D" w:rsidRPr="00F33808" w:rsidRDefault="0028012D" w:rsidP="00010813">
            <w:pPr>
              <w:jc w:val="right"/>
            </w:pPr>
            <w:r w:rsidRPr="00F33808">
              <w:t>Feb 2002</w:t>
            </w:r>
          </w:p>
        </w:tc>
      </w:tr>
      <w:tr w:rsidR="0028012D" w:rsidRPr="00F33808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7777777"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77777777"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77777777" w:rsidR="0028012D" w:rsidRPr="00F33808" w:rsidRDefault="0028012D" w:rsidP="00010813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77777777" w:rsidR="0028012D" w:rsidRPr="00F33808" w:rsidRDefault="0028012D" w:rsidP="00010813">
            <w:pPr>
              <w:jc w:val="right"/>
            </w:pPr>
            <w:r>
              <w:t>29 Oct 2009</w:t>
            </w:r>
          </w:p>
        </w:tc>
      </w:tr>
      <w:tr w:rsidR="0028012D" w:rsidRPr="00F33808" w14:paraId="3A579B5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6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B57" w14:textId="77777777" w:rsidR="0028012D" w:rsidRPr="00F33808" w:rsidRDefault="0028012D" w:rsidP="00010813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B58" w14:textId="77777777" w:rsidR="0028012D" w:rsidRPr="00F33808" w:rsidRDefault="0028012D" w:rsidP="00010813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B59" w14:textId="77777777" w:rsidR="0028012D" w:rsidRPr="00F33808" w:rsidRDefault="0028012D" w:rsidP="00010813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A" w14:textId="77777777" w:rsidR="0028012D" w:rsidRPr="00F33808" w:rsidRDefault="0028012D" w:rsidP="00010813">
            <w:pPr>
              <w:jc w:val="right"/>
            </w:pPr>
            <w:r w:rsidRPr="00F33808">
              <w:t>Nov 1994</w:t>
            </w:r>
          </w:p>
        </w:tc>
      </w:tr>
      <w:tr w:rsidR="0028012D" w:rsidRPr="00F33808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7777777"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77777777"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77777777" w:rsidR="0028012D" w:rsidRPr="00F33808" w:rsidRDefault="0028012D" w:rsidP="00010813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7777777" w:rsidR="0028012D" w:rsidRPr="00F33808" w:rsidRDefault="0028012D" w:rsidP="00010813">
            <w:pPr>
              <w:jc w:val="right"/>
            </w:pPr>
            <w:r>
              <w:t>12 Nov 2009</w:t>
            </w:r>
          </w:p>
        </w:tc>
      </w:tr>
      <w:tr w:rsidR="009241F2" w:rsidRPr="00F33808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77777777"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77777777" w:rsidR="009241F2" w:rsidRPr="00F33808" w:rsidRDefault="009241F2" w:rsidP="00116ADB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77777777" w:rsidR="009241F2" w:rsidRPr="00F33808" w:rsidRDefault="009241F2" w:rsidP="00116ADB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6DCD05BE" w:rsidR="009241F2" w:rsidRPr="00F33808" w:rsidRDefault="00AA5C08" w:rsidP="00010813">
            <w:pPr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4C16865C" w:rsidR="009241F2" w:rsidRPr="00F33808" w:rsidRDefault="00AA5C08" w:rsidP="00A548B3">
            <w:pPr>
              <w:jc w:val="right"/>
            </w:pPr>
            <w:r>
              <w:t>15 Jan 2012</w:t>
            </w:r>
          </w:p>
        </w:tc>
      </w:tr>
      <w:tr w:rsidR="0028012D" w:rsidRPr="00F33808" w14:paraId="3A579B6D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8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9" w14:textId="77777777"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6A" w14:textId="77777777"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6B" w14:textId="77777777" w:rsidR="0028012D" w:rsidRPr="00F33808" w:rsidRDefault="0028012D" w:rsidP="00010813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C" w14:textId="77777777"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77777777"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77777777"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7777777" w:rsidR="0028012D" w:rsidRPr="00F33808" w:rsidRDefault="0028012D" w:rsidP="00010813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77777777" w:rsidR="0028012D" w:rsidRPr="00F33808" w:rsidRDefault="0028012D" w:rsidP="00010813">
            <w:pPr>
              <w:jc w:val="right"/>
            </w:pPr>
            <w:r>
              <w:t>27 Jan 2009</w:t>
            </w:r>
          </w:p>
        </w:tc>
      </w:tr>
      <w:tr w:rsidR="0028012D" w:rsidRPr="00F33808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77777777"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77777777"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77777777" w:rsidR="0028012D" w:rsidRPr="00F33808" w:rsidRDefault="0028012D" w:rsidP="00010813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77777777"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14:paraId="3A579B7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B" w14:textId="77777777"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C" w14:textId="77777777"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D" w14:textId="77777777" w:rsidR="0028012D" w:rsidRPr="00F33808" w:rsidRDefault="0028012D" w:rsidP="00010813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E" w14:textId="77777777"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14:paraId="3A579B8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0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1" w14:textId="77777777"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2" w14:textId="77777777"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3" w14:textId="757CD629" w:rsidR="0028012D" w:rsidRPr="00F33808" w:rsidRDefault="00C62C28" w:rsidP="00010813">
            <w:pPr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4" w14:textId="0A3112E3" w:rsidR="0028012D" w:rsidRPr="00F33808" w:rsidRDefault="00C62C28" w:rsidP="00010813">
            <w:pPr>
              <w:jc w:val="right"/>
            </w:pPr>
            <w:r>
              <w:t>12 Jan 2012</w:t>
            </w:r>
          </w:p>
        </w:tc>
      </w:tr>
      <w:tr w:rsidR="00BE230E" w:rsidRPr="00F33808" w14:paraId="3A579B8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77777777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236A3299" w:rsidR="00BE230E" w:rsidRPr="00F33808" w:rsidRDefault="00A548B3" w:rsidP="00010813">
            <w:r>
              <w:t>C</w:t>
            </w:r>
            <w:r w:rsidR="00BE230E">
              <w:t>. Hor</w:t>
            </w:r>
            <w:r w:rsidR="005F3784">
              <w:t>a</w:t>
            </w:r>
            <w:r w:rsidR="00BE230E">
              <w:t>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24D11B05" w:rsidR="00BE230E" w:rsidRPr="00F33808" w:rsidRDefault="00BE230E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1808DB9A" w:rsidR="00BE230E" w:rsidRPr="00F33808" w:rsidRDefault="00BE230E" w:rsidP="00010813">
            <w:pPr>
              <w:jc w:val="right"/>
            </w:pPr>
            <w:r w:rsidRPr="00F33808">
              <w:t>5</w:t>
            </w:r>
            <w:r>
              <w:t>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50A8E4C6" w:rsidR="00BE230E" w:rsidRPr="00F33808" w:rsidRDefault="00BE230E" w:rsidP="00010813">
            <w:pPr>
              <w:jc w:val="right"/>
            </w:pPr>
            <w:r>
              <w:t>08 Jan 2012</w:t>
            </w:r>
          </w:p>
        </w:tc>
      </w:tr>
      <w:tr w:rsidR="00BE230E" w:rsidRPr="00F33808" w14:paraId="3A579B9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C" w14:textId="5A3E2BE1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D" w14:textId="77777777" w:rsidR="00BE230E" w:rsidRPr="00F33808" w:rsidRDefault="00BE230E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E" w14:textId="77777777" w:rsidR="00BE230E" w:rsidRPr="00F33808" w:rsidRDefault="00BE230E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F" w14:textId="77777777" w:rsidR="00BE230E" w:rsidRPr="00F33808" w:rsidRDefault="00BE230E" w:rsidP="00010813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90" w14:textId="77777777" w:rsidR="00BE230E" w:rsidRPr="00F33808" w:rsidRDefault="00BE230E" w:rsidP="00010813">
            <w:pPr>
              <w:jc w:val="right"/>
            </w:pPr>
            <w:r w:rsidRPr="00F33808">
              <w:t>Aug 2006</w:t>
            </w:r>
          </w:p>
        </w:tc>
      </w:tr>
      <w:tr w:rsidR="00BE230E" w:rsidRPr="00F33808" w14:paraId="3A579B9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2" w14:textId="77777777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93" w14:textId="77777777" w:rsidR="00BE230E" w:rsidRPr="00F33808" w:rsidRDefault="00BE230E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94" w14:textId="77777777" w:rsidR="00BE230E" w:rsidRPr="00F33808" w:rsidRDefault="00BE230E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95" w14:textId="77777777" w:rsidR="00BE230E" w:rsidRPr="00F33808" w:rsidRDefault="00BE230E" w:rsidP="00010813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6" w14:textId="77777777" w:rsidR="00BE230E" w:rsidRPr="00F33808" w:rsidRDefault="00BE230E" w:rsidP="00010813">
            <w:pPr>
              <w:jc w:val="right"/>
            </w:pPr>
            <w:r w:rsidRPr="00F33808">
              <w:t>Apr 2006</w:t>
            </w:r>
          </w:p>
        </w:tc>
      </w:tr>
    </w:tbl>
    <w:p w14:paraId="3A579B9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B9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A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B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C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D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77777777" w:rsidR="00BB0A96" w:rsidRPr="00F33808" w:rsidRDefault="00BB0A96" w:rsidP="00317271">
            <w:pPr>
              <w:jc w:val="right"/>
            </w:pPr>
          </w:p>
        </w:tc>
      </w:tr>
      <w:tr w:rsidR="009241F2" w:rsidRPr="00F33808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77777777"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77777777" w:rsidR="009241F2" w:rsidRPr="00F33808" w:rsidRDefault="009241F2" w:rsidP="00116ADB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77777777" w:rsidR="009241F2" w:rsidRPr="00F33808" w:rsidRDefault="009241F2" w:rsidP="00116ADB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77777777" w:rsidR="009241F2" w:rsidRPr="00F33808" w:rsidRDefault="009241F2" w:rsidP="00317271">
            <w:pPr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7777777" w:rsidR="009241F2" w:rsidRPr="00F33808" w:rsidRDefault="009241F2" w:rsidP="00317271">
            <w:pPr>
              <w:jc w:val="right"/>
            </w:pPr>
            <w:r>
              <w:t>15 Nov 2010</w:t>
            </w:r>
          </w:p>
        </w:tc>
      </w:tr>
      <w:tr w:rsidR="00A26381" w:rsidRPr="00F33808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77777777"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77777777" w:rsidR="00A26381" w:rsidRPr="00F33808" w:rsidRDefault="00A26381" w:rsidP="001822A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77777777" w:rsidR="00A26381" w:rsidRPr="00F33808" w:rsidRDefault="00A26381" w:rsidP="001822A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77777777" w:rsidR="00A26381" w:rsidRPr="00F33808" w:rsidRDefault="00A26381" w:rsidP="00317271">
            <w:pPr>
              <w:jc w:val="right"/>
            </w:pPr>
            <w:r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77777777" w:rsidR="00A26381" w:rsidRPr="00F33808" w:rsidRDefault="00A26381" w:rsidP="00317271">
            <w:pPr>
              <w:jc w:val="right"/>
            </w:pPr>
            <w:r>
              <w:t>04 Oct 2010</w:t>
            </w:r>
          </w:p>
        </w:tc>
      </w:tr>
      <w:tr w:rsidR="00BB0A96" w:rsidRPr="00F33808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77777777" w:rsidR="00BB0A96" w:rsidRPr="00F33808" w:rsidRDefault="00BB0A96" w:rsidP="00E401A7">
            <w:r w:rsidRPr="00F33808">
              <w:t xml:space="preserve">Mstr. </w:t>
            </w:r>
            <w:r w:rsidR="00E401A7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77777777" w:rsidR="00BB0A96" w:rsidRPr="00F33808" w:rsidRDefault="00E401A7" w:rsidP="00E401A7">
            <w:r>
              <w:t xml:space="preserve">Fox </w:t>
            </w:r>
            <w:r w:rsidR="00BB0A96" w:rsidRPr="00F33808">
              <w:t>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77777777" w:rsidR="00BB0A96" w:rsidRPr="00F33808" w:rsidRDefault="00E401A7" w:rsidP="0031727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7777777" w:rsidR="00BB0A96" w:rsidRPr="00F33808" w:rsidRDefault="00E401A7" w:rsidP="00317271">
            <w:pPr>
              <w:jc w:val="right"/>
            </w:pPr>
            <w:r>
              <w:t>20 Feb 2011</w:t>
            </w:r>
          </w:p>
        </w:tc>
      </w:tr>
      <w:tr w:rsidR="00BB0A96" w:rsidRPr="00F33808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3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4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C5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7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77777777" w:rsidR="00BB0A96" w:rsidRPr="00F33808" w:rsidRDefault="004D2235" w:rsidP="009241F2">
            <w:r>
              <w:t xml:space="preserve">Mstr. </w:t>
            </w:r>
            <w:r w:rsidR="009241F2">
              <w:t>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77777777" w:rsidR="00BB0A96" w:rsidRPr="00F33808" w:rsidRDefault="004D2235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77777777" w:rsidR="00BB0A96" w:rsidRPr="00F33808" w:rsidRDefault="00C36290" w:rsidP="00E401A7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77777777" w:rsidR="00BB0A96" w:rsidRPr="00F33808" w:rsidRDefault="00C36290" w:rsidP="00C36290">
            <w:pPr>
              <w:jc w:val="right"/>
            </w:pPr>
            <w:r>
              <w:t>2</w:t>
            </w:r>
            <w:r w:rsidR="00E401A7">
              <w:t xml:space="preserve">3 </w:t>
            </w:r>
            <w:r>
              <w:t>Mar</w:t>
            </w:r>
            <w:r w:rsidR="00E401A7">
              <w:t xml:space="preserve"> 2011</w:t>
            </w:r>
          </w:p>
        </w:tc>
      </w:tr>
      <w:tr w:rsidR="00BB0A96" w:rsidRPr="00F33808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5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6" w14:textId="77777777"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D7" w14:textId="77777777"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D8" w14:textId="77777777"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9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E401A7" w:rsidRPr="00F33808" w14:paraId="3A579B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B" w14:textId="77777777" w:rsidR="00E401A7" w:rsidRPr="00E72085" w:rsidRDefault="00E401A7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C" w14:textId="77777777" w:rsidR="00E401A7" w:rsidRPr="00F33808" w:rsidRDefault="00E401A7" w:rsidP="00E625C2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DD" w14:textId="77777777" w:rsidR="00E401A7" w:rsidRPr="00F33808" w:rsidRDefault="00E401A7" w:rsidP="00E625C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DE" w14:textId="77777777" w:rsidR="00E401A7" w:rsidRPr="00F33808" w:rsidRDefault="00E401A7" w:rsidP="00317271">
            <w:pPr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F" w14:textId="77777777" w:rsidR="00E401A7" w:rsidRPr="00F33808" w:rsidRDefault="00E401A7" w:rsidP="00317271">
            <w:pPr>
              <w:jc w:val="right"/>
            </w:pPr>
            <w:r>
              <w:t>29 Dec 2010</w:t>
            </w:r>
          </w:p>
        </w:tc>
      </w:tr>
      <w:tr w:rsidR="00BB0A96" w:rsidRPr="00F33808" w14:paraId="3A579B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2" w14:textId="77777777"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E3" w14:textId="77777777"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E4" w14:textId="77777777"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5" w14:textId="77777777"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14:paraId="3A579B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7" w14:textId="77777777"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8" w14:textId="77777777"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E9" w14:textId="77777777"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EA" w14:textId="77777777"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B" w14:textId="77777777"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  <w:tr w:rsidR="00BB0A96" w:rsidRPr="00F33808" w14:paraId="3A579B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D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E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E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F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F1" w14:textId="77777777" w:rsidR="00BB0A96" w:rsidRPr="00F33808" w:rsidRDefault="00BB0A96" w:rsidP="00317271">
            <w:pPr>
              <w:jc w:val="right"/>
            </w:pPr>
          </w:p>
        </w:tc>
      </w:tr>
    </w:tbl>
    <w:p w14:paraId="3A579BF3" w14:textId="77777777"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14:paraId="3A579BF4" w14:textId="77777777"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BF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77777777"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77777777"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77777777"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77777777"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77777777"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77777777"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77777777"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77777777"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77777777"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77777777"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777777"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77777777"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77777777"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777777"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77777777"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77777777"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14:paraId="3A579C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F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2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2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77777777"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7777777"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77777777"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77777777"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77777777"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77777777"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14:paraId="3A579C3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7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8" w14:textId="77777777"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9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3A" w14:textId="77777777"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B" w14:textId="77777777"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14:paraId="3A579C4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D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E" w14:textId="77777777"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F" w14:textId="77777777"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40" w14:textId="77777777"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1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14:paraId="3A579C4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43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44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45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46" w14:textId="77777777"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7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9C4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9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4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4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4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D" w14:textId="77777777" w:rsidR="00BB0A96" w:rsidRPr="00F33808" w:rsidRDefault="00BB0A96" w:rsidP="00317271">
            <w:pPr>
              <w:jc w:val="right"/>
            </w:pPr>
          </w:p>
        </w:tc>
      </w:tr>
    </w:tbl>
    <w:p w14:paraId="3A579C4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C5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1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77777777"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77777777"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77777777"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7777777"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77777777"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77777777"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77777777"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77777777"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77777777"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77777777"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7777777"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77777777"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7777777"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14:paraId="3A579C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A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77777777"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77777777"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77777777"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77777777"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14:paraId="3A579C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3" w14:textId="77777777"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94" w14:textId="77777777"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95" w14:textId="77777777"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6" w14:textId="77777777"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14:paraId="3A579C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9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9A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9B" w14:textId="77777777"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C" w14:textId="77777777"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14:paraId="3A579C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F" w14:textId="77777777"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A0" w14:textId="77777777"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A1" w14:textId="77777777"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A2" w14:textId="77777777"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14:paraId="3A579CA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A5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A6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A7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8" w14:textId="77777777" w:rsidR="00BB0A96" w:rsidRPr="00F33808" w:rsidRDefault="00BB0A96" w:rsidP="00317271">
            <w:pPr>
              <w:jc w:val="right"/>
            </w:pPr>
          </w:p>
        </w:tc>
      </w:tr>
    </w:tbl>
    <w:p w14:paraId="3A579CAA" w14:textId="77777777" w:rsidR="0028012D" w:rsidRDefault="0028012D" w:rsidP="0028012D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14:paraId="3A579CB0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C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D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E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F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77777777" w:rsidR="0028012D" w:rsidRPr="00F33808" w:rsidRDefault="0028012D" w:rsidP="00010813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77777777"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77777777" w:rsidR="0028012D" w:rsidRPr="00F33808" w:rsidRDefault="0028012D" w:rsidP="00010813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7777777"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77777777" w:rsidR="0028012D" w:rsidRPr="00F33808" w:rsidRDefault="0028012D" w:rsidP="00010813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77777777" w:rsidR="0028012D" w:rsidRPr="00F33808" w:rsidRDefault="0028012D" w:rsidP="00010813">
            <w:pPr>
              <w:jc w:val="right"/>
            </w:pPr>
            <w:r w:rsidRPr="00F33808">
              <w:t>Nov 1985</w:t>
            </w:r>
          </w:p>
        </w:tc>
      </w:tr>
      <w:tr w:rsidR="0028012D" w:rsidRPr="00F33808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77777777" w:rsidR="0028012D" w:rsidRPr="00F33808" w:rsidRDefault="0028012D" w:rsidP="00010813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77777777"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77777777" w:rsidR="0028012D" w:rsidRPr="00F33808" w:rsidRDefault="0028012D" w:rsidP="00010813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77777777" w:rsidR="0028012D" w:rsidRPr="00F33808" w:rsidRDefault="0028012D" w:rsidP="00010813">
            <w:pPr>
              <w:jc w:val="right"/>
            </w:pPr>
            <w:r w:rsidRPr="00F33808">
              <w:t>Dec 1993</w:t>
            </w:r>
          </w:p>
        </w:tc>
      </w:tr>
      <w:tr w:rsidR="0028012D" w:rsidRPr="00F33808" w14:paraId="3A579CD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5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6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7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8" w14:textId="77777777" w:rsidR="0028012D" w:rsidRPr="00F33808" w:rsidRDefault="0028012D" w:rsidP="00010813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9" w14:textId="77777777" w:rsidR="0028012D" w:rsidRPr="00F33808" w:rsidRDefault="0028012D" w:rsidP="00010813">
            <w:pPr>
              <w:jc w:val="right"/>
            </w:pPr>
            <w:r w:rsidRPr="00F33808">
              <w:t>Mar 1994</w:t>
            </w:r>
          </w:p>
        </w:tc>
      </w:tr>
      <w:tr w:rsidR="0028012D" w:rsidRPr="00F33808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77777777" w:rsidR="0028012D" w:rsidRPr="00F33808" w:rsidRDefault="0028012D" w:rsidP="00010813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77777777" w:rsidR="0028012D" w:rsidRPr="00F33808" w:rsidRDefault="0028012D" w:rsidP="00010813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77777777" w:rsidR="0028012D" w:rsidRPr="00F33808" w:rsidRDefault="0028012D" w:rsidP="00010813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77777777" w:rsidR="0028012D" w:rsidRPr="00F33808" w:rsidRDefault="0028012D" w:rsidP="00010813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7777777" w:rsidR="0028012D" w:rsidRPr="00F33808" w:rsidRDefault="0028012D" w:rsidP="00010813">
            <w:pPr>
              <w:jc w:val="right"/>
            </w:pPr>
            <w:r w:rsidRPr="00F33808">
              <w:t>Oct 1983</w:t>
            </w:r>
          </w:p>
        </w:tc>
      </w:tr>
      <w:tr w:rsidR="0028012D" w:rsidRPr="00F33808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77777777" w:rsidR="0028012D" w:rsidRPr="00F33808" w:rsidRDefault="0028012D" w:rsidP="00010813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F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D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E" w14:textId="77777777" w:rsidR="0028012D" w:rsidRPr="00F33808" w:rsidRDefault="0028012D" w:rsidP="00010813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F" w14:textId="77777777"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0" w14:textId="77777777" w:rsidR="0028012D" w:rsidRPr="00F33808" w:rsidRDefault="0028012D" w:rsidP="00010813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1" w14:textId="77777777" w:rsidR="0028012D" w:rsidRPr="00F33808" w:rsidRDefault="0028012D" w:rsidP="00010813">
            <w:pPr>
              <w:jc w:val="right"/>
            </w:pPr>
            <w:r w:rsidRPr="00F33808">
              <w:t>Oct 2007</w:t>
            </w:r>
          </w:p>
        </w:tc>
      </w:tr>
      <w:tr w:rsidR="0028012D" w:rsidRPr="00F33808" w14:paraId="3A579CF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3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4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5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6" w14:textId="77777777" w:rsidR="0028012D" w:rsidRPr="00F33808" w:rsidRDefault="0028012D" w:rsidP="00010813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7" w14:textId="77777777" w:rsidR="0028012D" w:rsidRPr="00F33808" w:rsidRDefault="0028012D" w:rsidP="00010813">
            <w:pPr>
              <w:jc w:val="right"/>
            </w:pPr>
            <w:r w:rsidRPr="00F33808">
              <w:t>Jan 1986</w:t>
            </w:r>
          </w:p>
        </w:tc>
      </w:tr>
      <w:tr w:rsidR="0028012D" w:rsidRPr="00F33808" w14:paraId="3A579CF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9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A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B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C" w14:textId="77777777" w:rsidR="0028012D" w:rsidRPr="00F33808" w:rsidRDefault="0028012D" w:rsidP="00010813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D" w14:textId="77777777" w:rsidR="0028012D" w:rsidRPr="00F33808" w:rsidRDefault="0028012D" w:rsidP="00010813">
            <w:pPr>
              <w:jc w:val="right"/>
            </w:pPr>
            <w:r w:rsidRPr="00F33808">
              <w:t>Jan 1987</w:t>
            </w:r>
          </w:p>
        </w:tc>
      </w:tr>
      <w:tr w:rsidR="0028012D" w:rsidRPr="00F33808" w14:paraId="3A579D0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F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00" w14:textId="77777777" w:rsidR="0028012D" w:rsidRPr="00F33808" w:rsidRDefault="0028012D" w:rsidP="00010813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01" w14:textId="77777777"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02" w14:textId="77777777" w:rsidR="0028012D" w:rsidRPr="00F33808" w:rsidRDefault="0028012D" w:rsidP="00010813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03" w14:textId="77777777"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14:paraId="3A579D05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0B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6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A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77777777"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77777777"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77777777"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77777777"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77777777" w:rsidR="00BB0A96" w:rsidRPr="00F33808" w:rsidRDefault="003B3B14" w:rsidP="004D2235">
            <w:pPr>
              <w:jc w:val="right"/>
            </w:pPr>
            <w:r>
              <w:t>58</w:t>
            </w:r>
            <w:r w:rsidR="004D2235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7777777" w:rsidR="00BB0A96" w:rsidRPr="00F33808" w:rsidRDefault="004D2235" w:rsidP="00317271">
            <w:pPr>
              <w:jc w:val="right"/>
            </w:pPr>
            <w:r>
              <w:t>14 Mar 2010</w:t>
            </w:r>
          </w:p>
        </w:tc>
      </w:tr>
      <w:tr w:rsidR="00953518" w:rsidRPr="00F33808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77777777"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77777777"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77777777"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77777777"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77777777"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77777777"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77777777"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77777777" w:rsidR="00813D6C" w:rsidRPr="00F33808" w:rsidRDefault="002962F2" w:rsidP="00317271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77777777" w:rsidR="00813D6C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813D6C" w:rsidRPr="00F33808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7777777"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77777777"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7777777"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7777777"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77777777"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77777777"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77777777"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813D6C" w:rsidRPr="00F33808" w14:paraId="3A579D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0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1" w14:textId="77777777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32" w14:textId="77777777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33" w14:textId="77777777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4" w14:textId="77777777" w:rsidR="00813D6C" w:rsidRPr="00F33808" w:rsidRDefault="00813D6C" w:rsidP="00317271">
            <w:pPr>
              <w:jc w:val="right"/>
            </w:pPr>
          </w:p>
        </w:tc>
      </w:tr>
      <w:tr w:rsidR="00D82982" w:rsidRPr="00F33808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77777777"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77777777"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77777777"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77777777"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77777777"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77777777"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77777777"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77777777"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77777777"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813D6C" w:rsidRPr="00F33808" w14:paraId="3A579D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2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3" w14:textId="77777777"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44" w14:textId="77777777"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45" w14:textId="77777777" w:rsidR="00813D6C" w:rsidRPr="00F33808" w:rsidRDefault="00813D6C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6" w14:textId="77777777" w:rsidR="00813D6C" w:rsidRPr="00F33808" w:rsidRDefault="00813D6C" w:rsidP="00317271">
            <w:pPr>
              <w:jc w:val="right"/>
            </w:pPr>
            <w:r w:rsidRPr="00F33808">
              <w:t>Nov 1996</w:t>
            </w:r>
          </w:p>
        </w:tc>
      </w:tr>
      <w:tr w:rsidR="00A4594C" w:rsidRPr="00F33808" w14:paraId="3A579D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8" w14:textId="77777777" w:rsidR="00A4594C" w:rsidRPr="00DC2042" w:rsidRDefault="00A4594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9" w14:textId="77777777" w:rsidR="00A4594C" w:rsidRPr="00F33808" w:rsidRDefault="00A4594C" w:rsidP="00A60EB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4A" w14:textId="77777777" w:rsidR="00A4594C" w:rsidRPr="00F33808" w:rsidRDefault="00A4594C" w:rsidP="00A60EB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4B" w14:textId="77777777" w:rsidR="00A4594C" w:rsidRPr="00F33808" w:rsidRDefault="00A4594C" w:rsidP="0031727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C" w14:textId="77777777" w:rsidR="00A4594C" w:rsidRPr="00F33808" w:rsidRDefault="00A4594C" w:rsidP="00317271">
            <w:pPr>
              <w:jc w:val="right"/>
            </w:pPr>
            <w:r>
              <w:t>09 Dec 2009</w:t>
            </w:r>
          </w:p>
        </w:tc>
      </w:tr>
      <w:tr w:rsidR="00813D6C" w:rsidRPr="00F33808" w14:paraId="3A579D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F" w14:textId="77777777"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50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51" w14:textId="77777777"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2" w14:textId="77777777"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14:paraId="3A579D5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5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55" w14:textId="77777777"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56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57" w14:textId="77777777"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8" w14:textId="77777777"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  <w:tr w:rsidR="00813D6C" w:rsidRPr="00F33808" w14:paraId="3A579D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A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5B" w14:textId="77777777" w:rsidR="00813D6C" w:rsidRPr="00F33808" w:rsidRDefault="00813D6C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5C" w14:textId="77777777" w:rsidR="00813D6C" w:rsidRPr="00F33808" w:rsidRDefault="00813D6C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5D" w14:textId="77777777" w:rsidR="00813D6C" w:rsidRPr="00F33808" w:rsidRDefault="00813D6C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E" w14:textId="77777777" w:rsidR="00813D6C" w:rsidRPr="00F33808" w:rsidRDefault="00813D6C" w:rsidP="00317271">
            <w:pPr>
              <w:jc w:val="right"/>
            </w:pPr>
            <w:r>
              <w:t>Feb 2008</w:t>
            </w:r>
          </w:p>
        </w:tc>
      </w:tr>
    </w:tbl>
    <w:p w14:paraId="3A579D60" w14:textId="77777777"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14:paraId="3A579D61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67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2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5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77777777"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77777777"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7777777"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7777777"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77777777" w:rsidR="00BB0A96" w:rsidRPr="00F33808" w:rsidRDefault="00171F2B" w:rsidP="00171F2B">
            <w:r>
              <w:t>Mrs. M. Warren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77777777" w:rsidR="00BB0A96" w:rsidRPr="00F33808" w:rsidRDefault="00171F2B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77777777" w:rsidR="00BB0A96" w:rsidRPr="00F33808" w:rsidRDefault="00171F2B" w:rsidP="00317271">
            <w:pPr>
              <w:jc w:val="right"/>
            </w:pPr>
            <w:r>
              <w:t>532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77777777" w:rsidR="00BB0A96" w:rsidRPr="00F33808" w:rsidRDefault="00171F2B" w:rsidP="00171F2B">
            <w:pPr>
              <w:jc w:val="right"/>
            </w:pPr>
            <w:r>
              <w:t>03 Oct 2010</w:t>
            </w:r>
          </w:p>
        </w:tc>
      </w:tr>
      <w:tr w:rsidR="00BB0A96" w:rsidRPr="00F33808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77777777"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7777777"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C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0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77777777"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77777777" w:rsidR="002962F2" w:rsidRPr="00F33808" w:rsidRDefault="002962F2" w:rsidP="00892669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77777777" w:rsidR="002962F2" w:rsidRPr="00F33808" w:rsidRDefault="002962F2" w:rsidP="00317271">
            <w:pPr>
              <w:jc w:val="right"/>
            </w:pPr>
            <w:r>
              <w:t>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7777777"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BB0A96" w:rsidRPr="00F33808" w:rsidRDefault="00BB0A96" w:rsidP="00317271">
            <w:pPr>
              <w:jc w:val="right"/>
            </w:pPr>
          </w:p>
        </w:tc>
      </w:tr>
      <w:tr w:rsidR="004017EE" w:rsidRPr="00F33808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77777777" w:rsidR="004017EE" w:rsidRPr="00F33808" w:rsidRDefault="003B3B14" w:rsidP="00317271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77777777" w:rsidR="004017EE" w:rsidRPr="00F33808" w:rsidRDefault="003B3B14" w:rsidP="00FD26F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77777777" w:rsidR="004017EE" w:rsidRPr="00F33808" w:rsidRDefault="003B3B14" w:rsidP="0031727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77777777" w:rsidR="004017EE" w:rsidRPr="00F33808" w:rsidRDefault="003B3B14" w:rsidP="00317271">
            <w:pPr>
              <w:jc w:val="right"/>
            </w:pPr>
            <w:r>
              <w:t>12 Oct 2009</w:t>
            </w:r>
          </w:p>
        </w:tc>
      </w:tr>
      <w:tr w:rsidR="004017EE" w:rsidRPr="00F33808" w14:paraId="3A579DA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4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5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6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7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8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A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A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B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C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D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E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B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B0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B1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B2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B3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B4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B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6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B7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B8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B9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A" w14:textId="77777777" w:rsidR="004017EE" w:rsidRPr="00F33808" w:rsidRDefault="004017EE" w:rsidP="00317271">
            <w:pPr>
              <w:jc w:val="right"/>
            </w:pPr>
          </w:p>
        </w:tc>
      </w:tr>
    </w:tbl>
    <w:p w14:paraId="3A579DB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DC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BD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E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F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C0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C1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77777777" w:rsidR="002962F2" w:rsidRPr="00F33808" w:rsidRDefault="002962F2" w:rsidP="00892669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77777777" w:rsidR="002962F2" w:rsidRPr="00F33808" w:rsidRDefault="002962F2" w:rsidP="00317271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77777777" w:rsidR="002962F2" w:rsidRPr="00F33808" w:rsidRDefault="002962F2" w:rsidP="00317271">
            <w:pPr>
              <w:jc w:val="right"/>
            </w:pPr>
            <w:r>
              <w:t>27 Jan 2010</w:t>
            </w:r>
          </w:p>
        </w:tc>
      </w:tr>
      <w:tr w:rsidR="002962F2" w:rsidRPr="00F33808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77777777" w:rsidR="002962F2" w:rsidRPr="00F33808" w:rsidRDefault="002962F2" w:rsidP="00317271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77777777" w:rsidR="002962F2" w:rsidRPr="00F33808" w:rsidRDefault="002962F2" w:rsidP="00317271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77777777" w:rsidR="002962F2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2962F2" w:rsidRPr="00F33808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7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8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9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A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B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F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0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1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2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3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6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7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8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9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F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1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11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12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13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14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15" w14:textId="77777777" w:rsidR="002962F2" w:rsidRPr="00F33808" w:rsidRDefault="002962F2" w:rsidP="00317271">
            <w:pPr>
              <w:jc w:val="right"/>
            </w:pPr>
          </w:p>
        </w:tc>
      </w:tr>
    </w:tbl>
    <w:p w14:paraId="3A579E17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3649B" w14:paraId="3A579E1D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9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A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B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C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14:paraId="3A579E2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77777777"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77777777" w:rsidR="00171F2B" w:rsidRPr="00F33808" w:rsidRDefault="00171F2B" w:rsidP="00122FD6">
            <w:r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77777777" w:rsidR="00171F2B" w:rsidRPr="00F33808" w:rsidRDefault="00171F2B" w:rsidP="00122FD6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77777777" w:rsidR="00171F2B" w:rsidRPr="00F33808" w:rsidRDefault="00171F2B" w:rsidP="00010813">
            <w:pPr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77777777" w:rsidR="00171F2B" w:rsidRPr="00F33808" w:rsidRDefault="00171F2B" w:rsidP="00010813">
            <w:pPr>
              <w:jc w:val="right"/>
            </w:pPr>
            <w:r>
              <w:t>10 Oct 2010</w:t>
            </w:r>
          </w:p>
        </w:tc>
      </w:tr>
      <w:tr w:rsidR="004D2235" w:rsidRPr="00F33808" w14:paraId="3A579E2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77777777" w:rsidR="004D2235" w:rsidRPr="00F33808" w:rsidRDefault="00570993" w:rsidP="00C84294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77777777" w:rsidR="004D2235" w:rsidRPr="00F33808" w:rsidRDefault="00570993" w:rsidP="00C84294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77777777" w:rsidR="004D2235" w:rsidRPr="00F33808" w:rsidRDefault="00570993" w:rsidP="00010813">
            <w:pPr>
              <w:jc w:val="right"/>
            </w:pPr>
            <w: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7777777" w:rsidR="004D2235" w:rsidRPr="00F33808" w:rsidRDefault="00570993" w:rsidP="00010813">
            <w:pPr>
              <w:jc w:val="right"/>
            </w:pPr>
            <w:r>
              <w:t>03 Nov 2011</w:t>
            </w:r>
          </w:p>
        </w:tc>
      </w:tr>
      <w:tr w:rsidR="00A26381" w:rsidRPr="00F33808" w14:paraId="3A579E2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77777777"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77777777" w:rsidR="00A26381" w:rsidRPr="00F33808" w:rsidRDefault="00A26381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77777777" w:rsidR="00A26381" w:rsidRPr="00F33808" w:rsidRDefault="00A26381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77777777" w:rsidR="00A26381" w:rsidRPr="00F33808" w:rsidRDefault="00A26381" w:rsidP="001822A3">
            <w:pPr>
              <w:jc w:val="right"/>
            </w:pPr>
            <w:r>
              <w:t>1065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77777777" w:rsidR="00A26381" w:rsidRPr="00F33808" w:rsidRDefault="00A26381" w:rsidP="001822A3">
            <w:pPr>
              <w:jc w:val="right"/>
            </w:pPr>
            <w:r>
              <w:t>05 Dec 2010</w:t>
            </w:r>
          </w:p>
        </w:tc>
      </w:tr>
      <w:tr w:rsidR="0028012D" w:rsidRPr="00F33808" w14:paraId="3A579E3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77777777" w:rsidR="0028012D" w:rsidRPr="00F33808" w:rsidRDefault="00F83378" w:rsidP="00010813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77777777" w:rsidR="0028012D" w:rsidRPr="00F33808" w:rsidRDefault="00F83378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77777777" w:rsidR="0028012D" w:rsidRPr="00F33808" w:rsidRDefault="00F83378" w:rsidP="00010813">
            <w:pPr>
              <w:jc w:val="right"/>
            </w:pPr>
            <w:r>
              <w:t>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77777777" w:rsidR="0028012D" w:rsidRPr="00F33808" w:rsidRDefault="00F83378" w:rsidP="00010813">
            <w:pPr>
              <w:jc w:val="right"/>
            </w:pPr>
            <w:r>
              <w:t>27 Oct 2011</w:t>
            </w:r>
          </w:p>
        </w:tc>
      </w:tr>
      <w:tr w:rsidR="0028012D" w:rsidRPr="00F33808" w14:paraId="3A579E3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1F68920D" w:rsidR="0028012D" w:rsidRPr="00F33808" w:rsidRDefault="00C62C28" w:rsidP="00010813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1A8CCAB5" w:rsidR="0028012D" w:rsidRPr="00F33808" w:rsidRDefault="00C62C28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54F83C11" w:rsidR="0028012D" w:rsidRPr="00F33808" w:rsidRDefault="00C62C28" w:rsidP="00010813">
            <w:pPr>
              <w:jc w:val="right"/>
            </w:pPr>
            <w:r>
              <w:t>525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6C5CC146" w:rsidR="0028012D" w:rsidRPr="00F33808" w:rsidRDefault="00C62C28" w:rsidP="00010813">
            <w:pPr>
              <w:jc w:val="right"/>
            </w:pPr>
            <w:r>
              <w:t>26 Jan 2012</w:t>
            </w:r>
          </w:p>
        </w:tc>
      </w:tr>
      <w:tr w:rsidR="0028012D" w:rsidRPr="00F33808" w14:paraId="3A579E4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C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D" w14:textId="77777777"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E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F" w14:textId="77777777" w:rsidR="0028012D" w:rsidRPr="00F33808" w:rsidRDefault="0028012D" w:rsidP="00010813">
            <w:pPr>
              <w:jc w:val="right"/>
            </w:pPr>
            <w:r>
              <w:t>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0" w14:textId="77777777"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14:paraId="3A579E4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2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3" w14:textId="77777777"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44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45" w14:textId="77777777" w:rsidR="0028012D" w:rsidRPr="00F33808" w:rsidRDefault="0028012D" w:rsidP="00010813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6" w14:textId="77777777"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14:paraId="3A579E4D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31BF4D09" w:rsidR="0028012D" w:rsidRPr="00F33808" w:rsidRDefault="00A8199C" w:rsidP="00010813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21FB4F4A" w:rsidR="0028012D" w:rsidRPr="00F33808" w:rsidRDefault="00A8199C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73746740" w:rsidR="0028012D" w:rsidRPr="00F33808" w:rsidRDefault="0028012D" w:rsidP="00010813">
            <w:pPr>
              <w:jc w:val="right"/>
            </w:pPr>
            <w:r>
              <w:t>21</w:t>
            </w:r>
            <w:r w:rsidR="00A8199C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4E323CA2" w:rsidR="0028012D" w:rsidRPr="00F33808" w:rsidRDefault="00A8199C" w:rsidP="00010813">
            <w:pPr>
              <w:jc w:val="right"/>
            </w:pPr>
            <w:r>
              <w:t>05 Jan 2012</w:t>
            </w:r>
          </w:p>
        </w:tc>
      </w:tr>
      <w:tr w:rsidR="004D2235" w:rsidRPr="00F33808" w14:paraId="3A579E5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77777777"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7777777"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77777777" w:rsidR="004D2235" w:rsidRPr="00F33808" w:rsidRDefault="004D2235" w:rsidP="00010813">
            <w:pPr>
              <w:jc w:val="right"/>
            </w:pPr>
            <w:r>
              <w:t>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77777777" w:rsidR="004D2235" w:rsidRPr="00F33808" w:rsidRDefault="004D2235" w:rsidP="00010813">
            <w:pPr>
              <w:jc w:val="right"/>
            </w:pPr>
            <w:r>
              <w:t>21 Apr 2010</w:t>
            </w:r>
          </w:p>
        </w:tc>
      </w:tr>
      <w:tr w:rsidR="004D2235" w:rsidRPr="00F33808" w14:paraId="3A579E5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7777777" w:rsidR="004D2235" w:rsidRPr="00F33808" w:rsidRDefault="00A26381" w:rsidP="00010813">
            <w:pPr>
              <w:jc w:val="right"/>
            </w:pPr>
            <w:r>
              <w:t>479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77777777" w:rsidR="004D2235" w:rsidRPr="00F33808" w:rsidRDefault="00A26381" w:rsidP="00010813">
            <w:pPr>
              <w:jc w:val="right"/>
            </w:pPr>
            <w:r>
              <w:t>24 Oct 2010</w:t>
            </w:r>
          </w:p>
        </w:tc>
      </w:tr>
      <w:tr w:rsidR="004D2235" w:rsidRPr="00F33808" w14:paraId="3A579E5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A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B" w14:textId="77777777" w:rsidR="004D2235" w:rsidRPr="00F33808" w:rsidRDefault="004D2235" w:rsidP="00C84294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C" w14:textId="77777777" w:rsidR="004D2235" w:rsidRPr="00F33808" w:rsidRDefault="004D2235" w:rsidP="00C8429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D" w14:textId="77777777" w:rsidR="004D2235" w:rsidRPr="00F33808" w:rsidRDefault="004D2235" w:rsidP="00010813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E" w14:textId="77777777" w:rsidR="004D2235" w:rsidRPr="00F33808" w:rsidRDefault="004D2235" w:rsidP="00010813">
            <w:pPr>
              <w:jc w:val="right"/>
            </w:pPr>
            <w:r>
              <w:t>18 Mar 2010</w:t>
            </w:r>
          </w:p>
        </w:tc>
      </w:tr>
      <w:tr w:rsidR="004D2235" w:rsidRPr="00F33808" w14:paraId="3A579E6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0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1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62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63" w14:textId="77777777" w:rsidR="004D2235" w:rsidRPr="00F33808" w:rsidRDefault="004D2235" w:rsidP="00010813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64" w14:textId="77777777"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14:paraId="3A579E6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6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7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68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69" w14:textId="77777777" w:rsidR="004D2235" w:rsidRPr="00F33808" w:rsidRDefault="004D2235" w:rsidP="00010813">
            <w:pPr>
              <w:jc w:val="right"/>
            </w:pPr>
            <w:r>
              <w:t>815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6A" w14:textId="77777777"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14:paraId="3A579E7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C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6D" w14:textId="77777777" w:rsidR="004D2235" w:rsidRPr="00F33808" w:rsidRDefault="004D2235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6E" w14:textId="77777777" w:rsidR="004D2235" w:rsidRPr="00F33808" w:rsidRDefault="004D2235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6F" w14:textId="77777777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70" w14:textId="77777777" w:rsidR="004D2235" w:rsidRPr="00F33808" w:rsidRDefault="004D2235" w:rsidP="00010813">
            <w:pPr>
              <w:jc w:val="right"/>
            </w:pPr>
          </w:p>
        </w:tc>
      </w:tr>
    </w:tbl>
    <w:p w14:paraId="3A579E72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E7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3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4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5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6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7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77777777" w:rsidR="00BB0A96" w:rsidRPr="00F33808" w:rsidRDefault="00BB0A96" w:rsidP="00A4594C">
            <w:r w:rsidRPr="00F33808">
              <w:t xml:space="preserve">Mstr. </w:t>
            </w:r>
            <w:r w:rsidR="00A4594C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77777777" w:rsidR="00BB0A96" w:rsidRPr="00F33808" w:rsidRDefault="00A4594C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77777777" w:rsidR="00BB0A96" w:rsidRPr="00F33808" w:rsidRDefault="00A4594C" w:rsidP="0031727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77777777" w:rsidR="00BB0A96" w:rsidRPr="00F33808" w:rsidRDefault="00A4594C" w:rsidP="00317271">
            <w:pPr>
              <w:jc w:val="right"/>
            </w:pPr>
            <w:r>
              <w:t>19 Jan 2010</w:t>
            </w:r>
          </w:p>
        </w:tc>
      </w:tr>
      <w:tr w:rsidR="00BB0A96" w:rsidRPr="00F33808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1DEFC1FA" w:rsidR="00BB0A96" w:rsidRPr="00F33808" w:rsidRDefault="00F26708" w:rsidP="00317271">
            <w:r>
              <w:t>Mstr. L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01D3C837" w:rsidR="00BB0A96" w:rsidRPr="00F33808" w:rsidRDefault="00F26708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7490DBF4" w:rsidR="00BB0A96" w:rsidRPr="00F33808" w:rsidRDefault="00F26708" w:rsidP="00317271">
            <w:pPr>
              <w:jc w:val="right"/>
            </w:pPr>
            <w:r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7C65AF15" w:rsidR="00BB0A96" w:rsidRPr="00F33808" w:rsidRDefault="00F26708" w:rsidP="00317271">
            <w:pPr>
              <w:jc w:val="right"/>
            </w:pPr>
            <w:r>
              <w:t>29/ Jan 2012</w:t>
            </w:r>
          </w:p>
        </w:tc>
      </w:tr>
      <w:tr w:rsidR="00BB0A96" w:rsidRPr="00F33808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77777777" w:rsidR="00BB0A96" w:rsidRPr="00F33808" w:rsidRDefault="009241F2" w:rsidP="00317271">
            <w:r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7777777" w:rsidR="00BB0A96" w:rsidRPr="00F33808" w:rsidRDefault="009241F2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77777777" w:rsidR="00BB0A96" w:rsidRPr="00F33808" w:rsidRDefault="009241F2" w:rsidP="00317271">
            <w:pPr>
              <w:jc w:val="right"/>
            </w:pPr>
            <w:r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77777777" w:rsidR="00BB0A96" w:rsidRPr="00F33808" w:rsidRDefault="009241F2" w:rsidP="00317271">
            <w:pPr>
              <w:jc w:val="right"/>
            </w:pPr>
            <w:r>
              <w:t>18 Nov 2010</w:t>
            </w:r>
          </w:p>
        </w:tc>
      </w:tr>
      <w:tr w:rsidR="00BB0A96" w:rsidRPr="00F33808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77777777" w:rsidR="00BB0A96" w:rsidRPr="00F33808" w:rsidRDefault="00A4594C" w:rsidP="00A4594C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77777777"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77777777" w:rsidR="00BB0A96" w:rsidRPr="00F33808" w:rsidRDefault="00A4594C" w:rsidP="00317271">
            <w:pPr>
              <w:jc w:val="right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77777777" w:rsidR="00BB0A96" w:rsidRPr="00F33808" w:rsidRDefault="00A4594C" w:rsidP="00317271">
            <w:pPr>
              <w:jc w:val="right"/>
            </w:pPr>
            <w:r>
              <w:t>18 Jan 2009</w:t>
            </w:r>
          </w:p>
        </w:tc>
      </w:tr>
      <w:tr w:rsidR="00BB0A96" w:rsidRPr="00F33808" w14:paraId="3A579EA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D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1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77777777"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77777777" w:rsidR="002962F2" w:rsidRPr="00F33808" w:rsidRDefault="002962F2" w:rsidP="002962F2"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77777777" w:rsidR="002962F2" w:rsidRPr="00F33808" w:rsidRDefault="002962F2" w:rsidP="00317271">
            <w:pPr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77777777"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77480559" w:rsidR="00BB0A96" w:rsidRPr="00F33808" w:rsidRDefault="00BB0A96" w:rsidP="00317271">
            <w:r w:rsidRPr="00F33808">
              <w:t xml:space="preserve">Mstr. </w:t>
            </w:r>
            <w:r w:rsidR="000F7E23">
              <w:t>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37165D78" w:rsidR="00BB0A96" w:rsidRPr="00F33808" w:rsidRDefault="000F7E23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0A84CDC7" w:rsidR="00BB0A96" w:rsidRPr="00F33808" w:rsidRDefault="000F7E23" w:rsidP="00317271">
            <w:pPr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1BE13D41" w:rsidR="00BB0A96" w:rsidRPr="00F33808" w:rsidRDefault="000F7E23" w:rsidP="000F7E23">
            <w:pPr>
              <w:jc w:val="right"/>
            </w:pPr>
            <w:r>
              <w:t>18 Dec 2011</w:t>
            </w:r>
          </w:p>
        </w:tc>
      </w:tr>
      <w:tr w:rsidR="00BB0A96" w:rsidRPr="00F33808" w14:paraId="3A579EB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5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C" w14:textId="7A4DB222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D" w14:textId="11FBFCB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E" w14:textId="1BB5458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F" w14:textId="67DAFC5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C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C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C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C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C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7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C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C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C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B" w14:textId="77777777" w:rsidR="00BB0A96" w:rsidRPr="00F33808" w:rsidRDefault="00BB0A96" w:rsidP="00317271">
            <w:pPr>
              <w:jc w:val="right"/>
            </w:pPr>
          </w:p>
        </w:tc>
      </w:tr>
    </w:tbl>
    <w:p w14:paraId="3A579ECD" w14:textId="77777777"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14:paraId="3A579ECE" w14:textId="77777777"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ED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C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0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D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77777777"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77777777"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77777777"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77777777"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77777777"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77777777"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7777777"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77777777"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7777777"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7777777" w:rsidR="00BB0A96" w:rsidRPr="00F33808" w:rsidRDefault="00BB0A96" w:rsidP="00C36290">
            <w:r w:rsidRPr="00F33808">
              <w:t xml:space="preserve">Mrs. </w:t>
            </w:r>
            <w:r w:rsidR="00C36290">
              <w:t>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77777777" w:rsidR="00BB0A96" w:rsidRPr="00F33808" w:rsidRDefault="00C36290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77777777" w:rsidR="00BB0A96" w:rsidRPr="00F33808" w:rsidRDefault="00C36290" w:rsidP="00317271">
            <w:pPr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77777777" w:rsidR="00BB0A96" w:rsidRPr="00F33808" w:rsidRDefault="00C36290" w:rsidP="00317271">
            <w:pPr>
              <w:jc w:val="right"/>
            </w:pPr>
            <w:r>
              <w:t>13 Mar 2011</w:t>
            </w:r>
          </w:p>
        </w:tc>
      </w:tr>
      <w:tr w:rsidR="00BB0A96" w:rsidRPr="00F33808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77777777"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77777777"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7777777"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4D2235" w:rsidRPr="00F33808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77777777"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77777777" w:rsidR="004D2235" w:rsidRPr="00F33808" w:rsidRDefault="004D2235" w:rsidP="00C84294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7777777" w:rsidR="004D2235" w:rsidRPr="00F33808" w:rsidRDefault="004D2235" w:rsidP="00C84294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77777777" w:rsidR="004D2235" w:rsidRPr="00F33808" w:rsidRDefault="004D2235" w:rsidP="00317271">
            <w:pPr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77777777" w:rsidR="004D2235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14:paraId="3A579E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9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F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F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77777777" w:rsidR="00BB0A96" w:rsidRPr="00F33808" w:rsidRDefault="00BB0A96" w:rsidP="009241F2">
            <w:r>
              <w:t>Mrs</w:t>
            </w:r>
            <w:r w:rsidR="009241F2">
              <w:t>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77777777" w:rsidR="00BB0A96" w:rsidRPr="00F33808" w:rsidRDefault="00C36290" w:rsidP="00317271">
            <w:pPr>
              <w:jc w:val="right"/>
            </w:pPr>
            <w:r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77777777" w:rsidR="00BB0A96" w:rsidRPr="00F33808" w:rsidRDefault="00C36290" w:rsidP="00317271">
            <w:pPr>
              <w:jc w:val="right"/>
            </w:pPr>
            <w:r>
              <w:t>07 Mar 2011</w:t>
            </w:r>
          </w:p>
        </w:tc>
      </w:tr>
      <w:tr w:rsidR="00BB0A96" w:rsidRPr="00F33808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77777777" w:rsidR="00BB0A96" w:rsidRPr="00F33808" w:rsidRDefault="00E401A7" w:rsidP="00317271"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77777777" w:rsidR="00BB0A96" w:rsidRPr="00F33808" w:rsidRDefault="00E401A7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77777777" w:rsidR="00BB0A96" w:rsidRPr="00F33808" w:rsidRDefault="00E401A7" w:rsidP="00317271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77777777" w:rsidR="00BB0A96" w:rsidRPr="00F33808" w:rsidRDefault="00E401A7" w:rsidP="00317271">
            <w:pPr>
              <w:jc w:val="right"/>
            </w:pPr>
            <w:r>
              <w:t>23 Jan 2011</w:t>
            </w:r>
          </w:p>
        </w:tc>
      </w:tr>
      <w:tr w:rsidR="00BB0A96" w:rsidRPr="00F33808" w14:paraId="3A579F1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1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2" w14:textId="77777777" w:rsidR="00BB0A96" w:rsidRPr="00F33808" w:rsidRDefault="002962F2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13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14" w14:textId="77777777" w:rsidR="00BB0A96" w:rsidRPr="00F33808" w:rsidRDefault="002962F2" w:rsidP="00317271">
            <w:pPr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5" w14:textId="77777777" w:rsidR="00BB0A96" w:rsidRPr="00F33808" w:rsidRDefault="002962F2" w:rsidP="00317271">
            <w:pPr>
              <w:jc w:val="right"/>
            </w:pPr>
            <w:r>
              <w:t>07 Jan 2010</w:t>
            </w:r>
          </w:p>
        </w:tc>
      </w:tr>
      <w:tr w:rsidR="00BB0A96" w:rsidRPr="00F33808" w14:paraId="3A579F1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8" w14:textId="77777777" w:rsidR="00BB0A96" w:rsidRPr="00F33808" w:rsidRDefault="002962F2" w:rsidP="00317271"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19" w14:textId="77777777" w:rsidR="00BB0A96" w:rsidRPr="00F33808" w:rsidRDefault="002962F2" w:rsidP="00317271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1A" w14:textId="77777777" w:rsidR="00BB0A96" w:rsidRPr="00F33808" w:rsidRDefault="002962F2" w:rsidP="00317271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B" w14:textId="77777777" w:rsidR="00BB0A96" w:rsidRPr="00F33808" w:rsidRDefault="002962F2" w:rsidP="00317271">
            <w:pPr>
              <w:jc w:val="right"/>
            </w:pPr>
            <w:r>
              <w:t>07 Feb 2010</w:t>
            </w:r>
          </w:p>
        </w:tc>
      </w:tr>
      <w:tr w:rsidR="002962F2" w:rsidRPr="00F33808" w14:paraId="3A579F2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D" w14:textId="77777777"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E" w14:textId="77777777" w:rsidR="002962F2" w:rsidRPr="00F33808" w:rsidRDefault="002962F2" w:rsidP="00892669">
            <w:r>
              <w:t>Mrs. C 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1F" w14:textId="77777777"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20" w14:textId="77777777" w:rsidR="002962F2" w:rsidRPr="00F33808" w:rsidRDefault="002962F2" w:rsidP="00317271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21" w14:textId="77777777" w:rsidR="002962F2" w:rsidRPr="00F33808" w:rsidRDefault="002962F2" w:rsidP="00317271">
            <w:pPr>
              <w:jc w:val="right"/>
            </w:pPr>
            <w:r>
              <w:t>21 Feb 2010</w:t>
            </w:r>
          </w:p>
        </w:tc>
      </w:tr>
      <w:tr w:rsidR="002962F2" w:rsidRPr="00F33808" w14:paraId="3A579F2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3" w14:textId="77777777"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24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25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26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7" w14:textId="77777777" w:rsidR="002962F2" w:rsidRPr="00F33808" w:rsidRDefault="002962F2" w:rsidP="00317271">
            <w:pPr>
              <w:jc w:val="right"/>
            </w:pPr>
          </w:p>
        </w:tc>
      </w:tr>
    </w:tbl>
    <w:p w14:paraId="3A579F29" w14:textId="77777777" w:rsidR="00BB0A96" w:rsidRDefault="00BB0A96" w:rsidP="00BB0A96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2F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B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C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D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E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77777777"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7777777"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77777777"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4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5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6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7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8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C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0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C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8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E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7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8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8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82" w14:textId="77777777" w:rsidR="00BB0A96" w:rsidRPr="00F33808" w:rsidRDefault="00BB0A96" w:rsidP="00317271">
            <w:pPr>
              <w:jc w:val="right"/>
            </w:pPr>
          </w:p>
        </w:tc>
      </w:tr>
    </w:tbl>
    <w:p w14:paraId="3A579F84" w14:textId="77777777" w:rsidR="0028012D" w:rsidRDefault="0028012D" w:rsidP="0028012D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14:paraId="3A579F8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6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7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8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9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77777777"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77777777"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77777777"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77777777"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28012D" w:rsidRPr="00F33808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77777777"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7777777" w:rsidR="0028012D" w:rsidRPr="00F33808" w:rsidRDefault="0028012D" w:rsidP="00010813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77777777"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77777777"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77777777" w:rsidR="0028012D" w:rsidRPr="00F33808" w:rsidRDefault="0028012D" w:rsidP="00010813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77777777"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77777777"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77777777"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77777777"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7777777"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77777777" w:rsidR="0028012D" w:rsidRPr="00F33808" w:rsidRDefault="00C36290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77777777" w:rsidR="0028012D" w:rsidRPr="00F33808" w:rsidRDefault="00C36290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77777777" w:rsidR="0028012D" w:rsidRPr="00F33808" w:rsidRDefault="00C36290" w:rsidP="00010813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77777777" w:rsidR="0028012D" w:rsidRPr="00F33808" w:rsidRDefault="00C36290" w:rsidP="00010813">
            <w:pPr>
              <w:jc w:val="right"/>
            </w:pPr>
            <w:r>
              <w:t>06 Apr 2011</w:t>
            </w:r>
          </w:p>
        </w:tc>
      </w:tr>
      <w:tr w:rsidR="0028012D" w:rsidRPr="00F33808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77777777"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77777777"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77777777" w:rsidR="0028012D" w:rsidRPr="00F33808" w:rsidRDefault="0028012D" w:rsidP="00010813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77777777"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14:paraId="3A579FB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F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0" w14:textId="77777777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B1" w14:textId="77777777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B2" w14:textId="7777777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3" w14:textId="77777777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77777777"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77777777"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77777777" w:rsidR="0028012D" w:rsidRPr="00F33808" w:rsidRDefault="0028012D" w:rsidP="00010813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77777777" w:rsidR="0028012D" w:rsidRPr="00F33808" w:rsidRDefault="0028012D" w:rsidP="00010813">
            <w:pPr>
              <w:jc w:val="right"/>
            </w:pPr>
            <w:r w:rsidRPr="00F33808">
              <w:t>Mar 1987</w:t>
            </w:r>
          </w:p>
        </w:tc>
      </w:tr>
      <w:tr w:rsidR="0028012D" w:rsidRPr="00F33808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77777777"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77777777" w:rsidR="0028012D" w:rsidRPr="00F33808" w:rsidRDefault="0028012D" w:rsidP="00010813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77777777" w:rsidR="0028012D" w:rsidRPr="00F33808" w:rsidRDefault="0028012D" w:rsidP="00010813">
            <w:pPr>
              <w:jc w:val="right"/>
            </w:pPr>
            <w:r>
              <w:t>18 Jan 2009</w:t>
            </w:r>
          </w:p>
        </w:tc>
      </w:tr>
      <w:tr w:rsidR="0028012D" w:rsidRPr="00F33808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77777777" w:rsidR="0028012D" w:rsidRPr="00F33808" w:rsidRDefault="0028012D" w:rsidP="0001081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77777777" w:rsidR="0028012D" w:rsidRPr="00F33808" w:rsidRDefault="0028012D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7777777" w:rsidR="0028012D" w:rsidRPr="00F33808" w:rsidRDefault="0028012D" w:rsidP="00010813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7777777" w:rsidR="0028012D" w:rsidRPr="00F33808" w:rsidRDefault="0028012D" w:rsidP="00010813">
            <w:pPr>
              <w:jc w:val="right"/>
            </w:pPr>
            <w:r>
              <w:t>20 Jan 2009</w:t>
            </w:r>
          </w:p>
        </w:tc>
      </w:tr>
      <w:tr w:rsidR="0028012D" w:rsidRPr="00F33808" w14:paraId="3A579FC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7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8" w14:textId="77777777" w:rsidR="0028012D" w:rsidRPr="00F33808" w:rsidRDefault="0028012D" w:rsidP="00010813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9" w14:textId="77777777"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CA" w14:textId="77777777"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B" w14:textId="77777777" w:rsidR="0028012D" w:rsidRPr="00F33808" w:rsidRDefault="0028012D" w:rsidP="00010813">
            <w:pPr>
              <w:jc w:val="right"/>
            </w:pPr>
            <w:r w:rsidRPr="00F33808">
              <w:t>Mar 2005</w:t>
            </w:r>
          </w:p>
        </w:tc>
      </w:tr>
      <w:tr w:rsidR="0028012D" w:rsidRPr="00F33808" w14:paraId="3A579FD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E" w14:textId="74374067" w:rsidR="0028012D" w:rsidRPr="00F33808" w:rsidRDefault="009A0D74" w:rsidP="00010813">
            <w:r>
              <w:t xml:space="preserve">S. </w:t>
            </w:r>
            <w:proofErr w:type="spellStart"/>
            <w:r>
              <w:t>Wheller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F" w14:textId="243C1485" w:rsidR="0028012D" w:rsidRPr="00F33808" w:rsidRDefault="009A0D74" w:rsidP="00010813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D0" w14:textId="2325A87A" w:rsidR="0028012D" w:rsidRPr="00F33808" w:rsidRDefault="009A0D74" w:rsidP="00010813">
            <w:pPr>
              <w:jc w:val="right"/>
            </w:pPr>
            <w:r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1" w14:textId="15E98808" w:rsidR="0028012D" w:rsidRPr="00F33808" w:rsidRDefault="009A0D74" w:rsidP="00010813">
            <w:pPr>
              <w:jc w:val="right"/>
            </w:pPr>
            <w:r>
              <w:t>18 Oct 2011</w:t>
            </w:r>
          </w:p>
        </w:tc>
      </w:tr>
      <w:tr w:rsidR="0028012D" w:rsidRPr="00F33808" w14:paraId="3A579FD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D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D4" w14:textId="77777777"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D5" w14:textId="77777777"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D6" w14:textId="7717CA2F" w:rsidR="0028012D" w:rsidRPr="00F33808" w:rsidRDefault="00F5253B" w:rsidP="00010813">
            <w:pPr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7" w14:textId="628D92A7" w:rsidR="0028012D" w:rsidRPr="00F33808" w:rsidRDefault="00F5253B" w:rsidP="00010813">
            <w:pPr>
              <w:jc w:val="right"/>
            </w:pPr>
            <w:r>
              <w:t>18 Dec 2011</w:t>
            </w:r>
          </w:p>
        </w:tc>
      </w:tr>
      <w:tr w:rsidR="0028012D" w:rsidRPr="00F33808" w14:paraId="3A579FD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9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DA" w14:textId="77777777" w:rsidR="0028012D" w:rsidRPr="00F33808" w:rsidRDefault="0028012D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DB" w14:textId="77777777" w:rsidR="0028012D" w:rsidRPr="00F33808" w:rsidRDefault="0028012D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DC" w14:textId="7777777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D" w14:textId="77777777" w:rsidR="0028012D" w:rsidRPr="00F33808" w:rsidRDefault="0028012D" w:rsidP="00010813">
            <w:pPr>
              <w:jc w:val="right"/>
            </w:pPr>
          </w:p>
        </w:tc>
      </w:tr>
    </w:tbl>
    <w:p w14:paraId="3A579FDF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E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4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62DCB025" w:rsidR="00BB0A96" w:rsidRPr="00F33808" w:rsidRDefault="00BB0A96" w:rsidP="00317271">
            <w:r w:rsidRPr="00F33808">
              <w:t xml:space="preserve">Mstr. </w:t>
            </w:r>
            <w:r w:rsidR="0040611F">
              <w:t>L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6459CD34" w:rsidR="00BB0A96" w:rsidRPr="00F33808" w:rsidRDefault="0040611F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5235A1C8" w:rsidR="00BB0A96" w:rsidRPr="00F33808" w:rsidRDefault="0040611F" w:rsidP="004D2235">
            <w:pPr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304CF201" w:rsidR="00BB0A96" w:rsidRPr="00F33808" w:rsidRDefault="0040611F" w:rsidP="0040611F">
            <w:pPr>
              <w:jc w:val="right"/>
            </w:pPr>
            <w:r>
              <w:t>13  Nov 2011</w:t>
            </w:r>
          </w:p>
        </w:tc>
      </w:tr>
      <w:tr w:rsidR="00BB0A96" w:rsidRPr="00F33808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5DF02C31" w:rsidR="00BB0A96" w:rsidRPr="00F33808" w:rsidRDefault="00BB0A96" w:rsidP="00317271">
            <w:r w:rsidRPr="00F33808">
              <w:t xml:space="preserve">Mstr. </w:t>
            </w:r>
            <w:r w:rsidR="0040611F">
              <w:t>L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688C6C1A" w:rsidR="00BB0A96" w:rsidRPr="00F33808" w:rsidRDefault="0040611F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2170DC6A" w:rsidR="00BB0A96" w:rsidRPr="00F33808" w:rsidRDefault="0040611F" w:rsidP="00317271">
            <w:pPr>
              <w:jc w:val="right"/>
            </w:pPr>
            <w:r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50C021CD" w:rsidR="00BB0A96" w:rsidRPr="00F33808" w:rsidRDefault="0040611F" w:rsidP="00317271">
            <w:pPr>
              <w:jc w:val="right"/>
            </w:pPr>
            <w:r>
              <w:t>27 Nov 2011</w:t>
            </w:r>
          </w:p>
        </w:tc>
      </w:tr>
      <w:tr w:rsidR="00C36290" w:rsidRPr="00F33808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77777777" w:rsidR="00C36290" w:rsidRPr="00254FCA" w:rsidRDefault="00C36290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77777777" w:rsidR="00C36290" w:rsidRPr="00F33808" w:rsidRDefault="00C36290" w:rsidP="00DF1353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7777777" w:rsidR="00C36290" w:rsidRPr="00F33808" w:rsidRDefault="00C36290" w:rsidP="00DF135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77777777" w:rsidR="00C36290" w:rsidRPr="00F33808" w:rsidRDefault="00C36290" w:rsidP="00317271">
            <w:pPr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77777777" w:rsidR="00C36290" w:rsidRPr="00F33808" w:rsidRDefault="00C36290" w:rsidP="00317271">
            <w:pPr>
              <w:jc w:val="right"/>
            </w:pPr>
            <w:r>
              <w:t>26 Jan 2011</w:t>
            </w:r>
          </w:p>
        </w:tc>
      </w:tr>
      <w:tr w:rsidR="00BB0A96" w:rsidRPr="00F33808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77777777"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77777777" w:rsidR="00BB0A96" w:rsidRPr="00F33808" w:rsidRDefault="004D2235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7777777" w:rsidR="00BB0A96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14:paraId="3A57A00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A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0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0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7777777"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77777777" w:rsidR="00BB0A96" w:rsidRPr="00F33808" w:rsidRDefault="003721BB" w:rsidP="00CB0971">
            <w:pPr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7777777" w:rsidR="00BB0A96" w:rsidRPr="00F33808" w:rsidRDefault="003721BB" w:rsidP="00CB0971">
            <w:pPr>
              <w:jc w:val="right"/>
            </w:pPr>
            <w:r>
              <w:t>01 Feb 2010</w:t>
            </w:r>
          </w:p>
        </w:tc>
      </w:tr>
      <w:tr w:rsidR="00BB0A96" w:rsidRPr="00F33808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BB0A96" w:rsidRPr="00F33808" w:rsidRDefault="00BB0A96" w:rsidP="00317271">
            <w:pPr>
              <w:jc w:val="right"/>
            </w:pPr>
          </w:p>
        </w:tc>
      </w:tr>
      <w:tr w:rsidR="003721BB" w:rsidRPr="00F33808" w14:paraId="3A57A02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C" w14:textId="77777777"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D" w14:textId="77777777" w:rsidR="003721BB" w:rsidRPr="00F33808" w:rsidRDefault="003721BB" w:rsidP="00892669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1E" w14:textId="77777777" w:rsidR="003721BB" w:rsidRPr="00F33808" w:rsidRDefault="003721BB" w:rsidP="0089266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1F" w14:textId="77777777" w:rsidR="003721BB" w:rsidRPr="00F33808" w:rsidRDefault="003721BB" w:rsidP="00317271">
            <w:pPr>
              <w:jc w:val="right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0" w14:textId="77777777" w:rsidR="003721BB" w:rsidRPr="00F33808" w:rsidRDefault="003721BB" w:rsidP="00317271">
            <w:pPr>
              <w:jc w:val="right"/>
            </w:pPr>
            <w:r>
              <w:t>28 Dec 2009</w:t>
            </w:r>
          </w:p>
        </w:tc>
      </w:tr>
      <w:tr w:rsidR="003721BB" w:rsidRPr="00F33808" w14:paraId="3A57A02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2" w14:textId="77777777"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3" w14:textId="77777777" w:rsidR="003721BB" w:rsidRPr="00F33808" w:rsidRDefault="003721BB" w:rsidP="00317271">
            <w:r w:rsidRPr="00F33808">
              <w:t xml:space="preserve">Mstr. </w:t>
            </w:r>
            <w:r w:rsidR="00BD0E0A"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4" w14:textId="77777777" w:rsidR="003721BB" w:rsidRPr="00F33808" w:rsidRDefault="00BD0E0A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5" w14:textId="77777777" w:rsidR="003721BB" w:rsidRPr="00F33808" w:rsidRDefault="00BD0E0A" w:rsidP="00317271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6" w14:textId="77777777" w:rsidR="003721BB" w:rsidRPr="00F33808" w:rsidRDefault="00BD0E0A" w:rsidP="003721BB">
            <w:pPr>
              <w:jc w:val="right"/>
            </w:pPr>
            <w:r>
              <w:t>30  Oct 2011</w:t>
            </w:r>
          </w:p>
        </w:tc>
      </w:tr>
      <w:tr w:rsidR="008D3E68" w:rsidRPr="00F33808" w14:paraId="3A57A02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8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9" w14:textId="6DA1F827" w:rsidR="008D3E68" w:rsidRPr="00F33808" w:rsidRDefault="008D3E68" w:rsidP="00317271">
            <w:r w:rsidRPr="00F33808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A" w14:textId="79B9F038" w:rsidR="008D3E68" w:rsidRPr="00F33808" w:rsidRDefault="008D3E68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B" w14:textId="0A76ED5D" w:rsidR="008D3E68" w:rsidRPr="00F33808" w:rsidRDefault="008D3E68" w:rsidP="00317271">
            <w:pPr>
              <w:jc w:val="right"/>
            </w:pPr>
            <w: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C" w14:textId="0F7CB1D9" w:rsidR="008D3E68" w:rsidRPr="00F33808" w:rsidRDefault="008D3E68" w:rsidP="00317271">
            <w:pPr>
              <w:jc w:val="right"/>
            </w:pPr>
            <w:r>
              <w:t>15 Jan 2012</w:t>
            </w:r>
          </w:p>
        </w:tc>
      </w:tr>
      <w:tr w:rsidR="008D3E68" w:rsidRPr="00F33808" w14:paraId="3A57A03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E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F" w14:textId="77777777" w:rsidR="008D3E68" w:rsidRPr="00F33808" w:rsidRDefault="008D3E68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30" w14:textId="77777777" w:rsidR="008D3E68" w:rsidRPr="00F33808" w:rsidRDefault="008D3E68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31" w14:textId="77777777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32" w14:textId="77777777" w:rsidR="008D3E68" w:rsidRPr="00F33808" w:rsidRDefault="008D3E68" w:rsidP="00317271">
            <w:pPr>
              <w:jc w:val="right"/>
            </w:pPr>
          </w:p>
        </w:tc>
      </w:tr>
      <w:tr w:rsidR="008D3E68" w:rsidRPr="00F33808" w14:paraId="3A57A03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4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35" w14:textId="77777777" w:rsidR="008D3E68" w:rsidRPr="00F33808" w:rsidRDefault="008D3E68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36" w14:textId="77777777" w:rsidR="008D3E68" w:rsidRPr="00F33808" w:rsidRDefault="008D3E68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37" w14:textId="77777777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8" w14:textId="77777777" w:rsidR="008D3E68" w:rsidRPr="00F33808" w:rsidRDefault="008D3E68" w:rsidP="00317271">
            <w:pPr>
              <w:jc w:val="right"/>
            </w:pPr>
          </w:p>
        </w:tc>
      </w:tr>
    </w:tbl>
    <w:p w14:paraId="3A57A03A" w14:textId="77777777"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2"/>
      <w:r w:rsidRPr="00322B66">
        <w:lastRenderedPageBreak/>
        <w:t>Closed Records</w:t>
      </w:r>
    </w:p>
    <w:p w14:paraId="3A57A03B" w14:textId="77777777"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14:paraId="3A57A03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4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3D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4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41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4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3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4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5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6" w14:textId="77777777"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7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4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9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A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B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C" w14:textId="77777777"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D" w14:textId="77777777"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14:paraId="3A57A05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F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0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1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2" w14:textId="77777777"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3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5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5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6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7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8" w14:textId="77777777"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9" w14:textId="77777777"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14:paraId="3A57A06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B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C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D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E" w14:textId="77777777"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F" w14:textId="77777777"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14:paraId="3A57A06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1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2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3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4" w14:textId="77777777"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5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6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7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8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9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A" w14:textId="77777777"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B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7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D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E" w14:textId="77777777"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F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0" w14:textId="77777777"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1" w14:textId="77777777"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14:paraId="3A57A07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73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74" w14:textId="77777777"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75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6" w14:textId="77777777"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7" w14:textId="77777777"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14:paraId="3A57A0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9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7A" w14:textId="77777777"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7B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7C" w14:textId="77777777"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D" w14:textId="77777777"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14:paraId="3A57A07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8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0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1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2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3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4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6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7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8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9" w14:textId="77777777"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8A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A0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C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D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E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F" w14:textId="77777777"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0" w14:textId="77777777"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14:paraId="3A57A0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92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93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94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95" w14:textId="77777777"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6" w14:textId="77777777"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14:paraId="3A57A0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8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99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9A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9B" w14:textId="77777777"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C" w14:textId="77777777"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14:paraId="3A57A09E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66AAD" w14:paraId="3A57A0A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9F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0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1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2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A3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28012D" w:rsidRPr="00F33808" w14:paraId="3A57A0A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5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6" w14:textId="77777777" w:rsidR="0028012D" w:rsidRPr="00F33808" w:rsidRDefault="0028012D" w:rsidP="00010813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7" w14:textId="77777777" w:rsidR="0028012D" w:rsidRPr="00F33808" w:rsidRDefault="0028012D" w:rsidP="00010813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8" w14:textId="77777777" w:rsidR="0028012D" w:rsidRPr="00F33808" w:rsidRDefault="0028012D" w:rsidP="00010813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9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14:paraId="3A57A0B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B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C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D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E" w14:textId="77777777"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F" w14:textId="77777777" w:rsidR="0028012D" w:rsidRPr="00F33808" w:rsidRDefault="0028012D" w:rsidP="00010813">
            <w:pPr>
              <w:jc w:val="right"/>
            </w:pPr>
            <w:r w:rsidRPr="00F33808">
              <w:t>Nov 1991</w:t>
            </w:r>
          </w:p>
        </w:tc>
      </w:tr>
      <w:tr w:rsidR="0028012D" w:rsidRPr="00F33808" w14:paraId="3A57A0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1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2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3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4" w14:textId="77777777" w:rsidR="0028012D" w:rsidRPr="00F33808" w:rsidRDefault="0028012D" w:rsidP="00010813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5" w14:textId="77777777"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14:paraId="3A57A0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7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8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9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A" w14:textId="77777777" w:rsidR="0028012D" w:rsidRPr="00F33808" w:rsidRDefault="0028012D" w:rsidP="00010813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B" w14:textId="77777777"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14:paraId="3A57A0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D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E" w14:textId="77777777"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F" w14:textId="77777777"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0" w14:textId="77777777" w:rsidR="0028012D" w:rsidRPr="00F33808" w:rsidRDefault="0028012D" w:rsidP="00010813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1" w14:textId="77777777" w:rsidR="0028012D" w:rsidRPr="00F33808" w:rsidRDefault="0028012D" w:rsidP="00010813">
            <w:pPr>
              <w:jc w:val="right"/>
            </w:pPr>
            <w:r w:rsidRPr="00F33808">
              <w:t>Nov 1986</w:t>
            </w:r>
          </w:p>
        </w:tc>
      </w:tr>
      <w:tr w:rsidR="0028012D" w:rsidRPr="00F33808" w14:paraId="3A57A0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3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4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5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6" w14:textId="77777777" w:rsidR="0028012D" w:rsidRPr="00F33808" w:rsidRDefault="0028012D" w:rsidP="00010813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7" w14:textId="77777777" w:rsidR="0028012D" w:rsidRPr="00F33808" w:rsidRDefault="0028012D" w:rsidP="00010813">
            <w:pPr>
              <w:jc w:val="right"/>
            </w:pPr>
            <w:r w:rsidRPr="00F33808">
              <w:t>Jan 1992</w:t>
            </w:r>
          </w:p>
        </w:tc>
      </w:tr>
      <w:tr w:rsidR="0028012D" w:rsidRPr="00F33808" w14:paraId="3A57A0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9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A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B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C" w14:textId="77777777" w:rsidR="0028012D" w:rsidRPr="00F33808" w:rsidRDefault="0028012D" w:rsidP="00010813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D" w14:textId="77777777" w:rsidR="0028012D" w:rsidRPr="00F33808" w:rsidRDefault="0028012D" w:rsidP="00010813">
            <w:pPr>
              <w:jc w:val="right"/>
            </w:pPr>
            <w:r w:rsidRPr="00F33808">
              <w:t>Oct 1988</w:t>
            </w:r>
          </w:p>
        </w:tc>
      </w:tr>
      <w:tr w:rsidR="0028012D" w:rsidRPr="00F33808" w14:paraId="3A57A0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F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D0" w14:textId="77777777"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D1" w14:textId="77777777"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D2" w14:textId="77777777" w:rsidR="0028012D" w:rsidRPr="00F33808" w:rsidRDefault="0028012D" w:rsidP="00010813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D3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14:paraId="3A57A0D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5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D6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D7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D8" w14:textId="77777777" w:rsidR="0028012D" w:rsidRPr="00F33808" w:rsidRDefault="0028012D" w:rsidP="00010813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9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</w:tbl>
    <w:p w14:paraId="3A57A0DB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E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DC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E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E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2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A0E3" w14:textId="77777777"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A0E4" w14:textId="77777777" w:rsidR="00BB0A96" w:rsidRPr="00F33808" w:rsidRDefault="00BB0A96" w:rsidP="00317271">
            <w:proofErr w:type="spellStart"/>
            <w:r w:rsidRPr="00F33808">
              <w:t>Hawkhurst</w:t>
            </w:r>
            <w:proofErr w:type="spellEnd"/>
            <w:r w:rsidRPr="00F33808">
              <w:t xml:space="preserve">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A0E5" w14:textId="77777777"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6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E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8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9" w14:textId="77777777" w:rsidR="00BB0A96" w:rsidRPr="00F33808" w:rsidRDefault="00BB0A96" w:rsidP="00317271">
            <w:r w:rsidRPr="00F33808">
              <w:t xml:space="preserve">Mstr. I </w:t>
            </w:r>
            <w:proofErr w:type="spellStart"/>
            <w:r w:rsidRPr="00F33808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EA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EB" w14:textId="77777777"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EC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F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E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F" w14:textId="77777777" w:rsidR="00BB0A96" w:rsidRPr="00F33808" w:rsidRDefault="00BB0A96" w:rsidP="00317271">
            <w:r w:rsidRPr="00F33808">
              <w:t xml:space="preserve">Mstr. I </w:t>
            </w:r>
            <w:proofErr w:type="spellStart"/>
            <w:r w:rsidRPr="00F33808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F0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F1" w14:textId="77777777"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F2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F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4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F5" w14:textId="77777777"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F6" w14:textId="77777777"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F7" w14:textId="77777777"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8" w14:textId="77777777"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14:paraId="3A57A0FA" w14:textId="77777777"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14:paraId="3A57A0FB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10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FC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10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2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03" w14:textId="77777777"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04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05" w14:textId="77777777"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6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14:paraId="3A57A10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10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9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A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B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C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11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F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10" w14:textId="77777777"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11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12" w14:textId="77777777"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13" w14:textId="77777777"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14:paraId="3A57A115" w14:textId="77777777" w:rsidR="00BB0A96" w:rsidRPr="000A6437" w:rsidRDefault="00BB0A96" w:rsidP="00BB0A96"/>
    <w:sectPr w:rsidR="00BB0A96" w:rsidRPr="000A6437" w:rsidSect="001B05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31449" w14:textId="77777777" w:rsidR="002E6EE9" w:rsidRDefault="002E6EE9" w:rsidP="001408DA">
      <w:r>
        <w:separator/>
      </w:r>
    </w:p>
    <w:p w14:paraId="3D9E0DC2" w14:textId="77777777" w:rsidR="002E6EE9" w:rsidRDefault="002E6EE9"/>
    <w:p w14:paraId="7382B220" w14:textId="77777777" w:rsidR="002E6EE9" w:rsidRDefault="002E6EE9"/>
  </w:endnote>
  <w:endnote w:type="continuationSeparator" w:id="0">
    <w:p w14:paraId="10ECE1DA" w14:textId="77777777" w:rsidR="002E6EE9" w:rsidRDefault="002E6EE9" w:rsidP="001408DA">
      <w:r>
        <w:continuationSeparator/>
      </w:r>
    </w:p>
    <w:p w14:paraId="6AA130CC" w14:textId="77777777" w:rsidR="002E6EE9" w:rsidRDefault="002E6EE9"/>
    <w:p w14:paraId="44DA02B0" w14:textId="77777777" w:rsidR="002E6EE9" w:rsidRDefault="002E6E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77777777" w:rsidR="0016031B" w:rsidRPr="005F0A53" w:rsidRDefault="0016031B" w:rsidP="00571FB9">
    <w:pPr>
      <w:pStyle w:val="Footer1"/>
    </w:pPr>
    <w:r w:rsidRPr="005F0A53">
      <w:t>The Kent Archery Association is affiliated to:</w:t>
    </w:r>
  </w:p>
  <w:p w14:paraId="3A57A130" w14:textId="77777777" w:rsidR="0016031B" w:rsidRDefault="0016031B" w:rsidP="002533C0">
    <w:pPr>
      <w:pStyle w:val="Footer2"/>
    </w:pPr>
    <w:r>
      <w:t>The Southern Counties Archery Society</w:t>
    </w:r>
  </w:p>
  <w:p w14:paraId="3A57A131" w14:textId="77777777" w:rsidR="0016031B" w:rsidRDefault="0016031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16031B" w:rsidRPr="00994121" w:rsidRDefault="0016031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16031B" w:rsidRPr="005F0A53" w:rsidRDefault="0016031B" w:rsidP="00571FB9">
    <w:pPr>
      <w:pStyle w:val="Footer1"/>
    </w:pPr>
    <w:r w:rsidRPr="005F0A53">
      <w:t>The Kent Archery Association is affiliated to:</w:t>
    </w:r>
  </w:p>
  <w:p w14:paraId="3A57A135" w14:textId="77777777" w:rsidR="0016031B" w:rsidRDefault="0016031B" w:rsidP="002533C0">
    <w:pPr>
      <w:pStyle w:val="Footer2"/>
    </w:pPr>
    <w:r>
      <w:t>The Southern Counties Archery Society</w:t>
    </w:r>
  </w:p>
  <w:p w14:paraId="3A57A136" w14:textId="77777777" w:rsidR="0016031B" w:rsidRDefault="0016031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16031B" w:rsidRPr="00994121" w:rsidRDefault="0016031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FFF05" w14:textId="77777777" w:rsidR="002E6EE9" w:rsidRDefault="002E6EE9" w:rsidP="001408DA">
      <w:r>
        <w:separator/>
      </w:r>
    </w:p>
    <w:p w14:paraId="60171A09" w14:textId="77777777" w:rsidR="002E6EE9" w:rsidRDefault="002E6EE9"/>
    <w:p w14:paraId="714EC673" w14:textId="77777777" w:rsidR="002E6EE9" w:rsidRDefault="002E6EE9"/>
  </w:footnote>
  <w:footnote w:type="continuationSeparator" w:id="0">
    <w:p w14:paraId="48C3ED47" w14:textId="77777777" w:rsidR="002E6EE9" w:rsidRDefault="002E6EE9" w:rsidP="001408DA">
      <w:r>
        <w:continuationSeparator/>
      </w:r>
    </w:p>
    <w:p w14:paraId="1F729F53" w14:textId="77777777" w:rsidR="002E6EE9" w:rsidRDefault="002E6EE9"/>
    <w:p w14:paraId="0B570786" w14:textId="77777777" w:rsidR="002E6EE9" w:rsidRDefault="002E6E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6031B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16031B" w:rsidRDefault="0016031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7777777" w:rsidR="0016031B" w:rsidRDefault="0016031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693C91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16031B" w:rsidRDefault="0016031B" w:rsidP="00BA491D"/>
      </w:tc>
    </w:tr>
    <w:tr w:rsidR="0016031B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16031B" w:rsidRDefault="0016031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16031B" w:rsidRDefault="0016031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16031B" w:rsidRDefault="0016031B" w:rsidP="00BA491D"/>
      </w:tc>
    </w:tr>
  </w:tbl>
  <w:p w14:paraId="3A57A12D" w14:textId="77777777" w:rsidR="0016031B" w:rsidRPr="00761C8A" w:rsidRDefault="0016031B" w:rsidP="001B056D">
    <w:pPr>
      <w:jc w:val="cent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3" w14:textId="2BF82067" w:rsidR="0016031B" w:rsidRDefault="001603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3261A"/>
    <w:rsid w:val="00040E82"/>
    <w:rsid w:val="00042634"/>
    <w:rsid w:val="00070006"/>
    <w:rsid w:val="00072F17"/>
    <w:rsid w:val="000A03C4"/>
    <w:rsid w:val="000A054A"/>
    <w:rsid w:val="000A1BFF"/>
    <w:rsid w:val="000B258E"/>
    <w:rsid w:val="000B3CF5"/>
    <w:rsid w:val="000B7238"/>
    <w:rsid w:val="000D0BA9"/>
    <w:rsid w:val="000D7DFC"/>
    <w:rsid w:val="000E2CAD"/>
    <w:rsid w:val="000E7EFA"/>
    <w:rsid w:val="000F5119"/>
    <w:rsid w:val="000F7E23"/>
    <w:rsid w:val="00116ADB"/>
    <w:rsid w:val="00122FD6"/>
    <w:rsid w:val="0012424F"/>
    <w:rsid w:val="00125F05"/>
    <w:rsid w:val="001408DA"/>
    <w:rsid w:val="00140966"/>
    <w:rsid w:val="00153475"/>
    <w:rsid w:val="0016031B"/>
    <w:rsid w:val="00161F27"/>
    <w:rsid w:val="00171F2B"/>
    <w:rsid w:val="001822A3"/>
    <w:rsid w:val="001A44E1"/>
    <w:rsid w:val="001B056D"/>
    <w:rsid w:val="001B304F"/>
    <w:rsid w:val="001E7901"/>
    <w:rsid w:val="001F45C6"/>
    <w:rsid w:val="001F7AE6"/>
    <w:rsid w:val="00232719"/>
    <w:rsid w:val="00244619"/>
    <w:rsid w:val="00252F2E"/>
    <w:rsid w:val="002533C0"/>
    <w:rsid w:val="002753AA"/>
    <w:rsid w:val="0028012D"/>
    <w:rsid w:val="00285622"/>
    <w:rsid w:val="00291A19"/>
    <w:rsid w:val="0029291E"/>
    <w:rsid w:val="002962F2"/>
    <w:rsid w:val="002B2829"/>
    <w:rsid w:val="002C233E"/>
    <w:rsid w:val="002E6EE9"/>
    <w:rsid w:val="002E7E73"/>
    <w:rsid w:val="002F0FC8"/>
    <w:rsid w:val="002F74A2"/>
    <w:rsid w:val="0031472F"/>
    <w:rsid w:val="00316A4D"/>
    <w:rsid w:val="00317271"/>
    <w:rsid w:val="003440EB"/>
    <w:rsid w:val="003721BB"/>
    <w:rsid w:val="003823D3"/>
    <w:rsid w:val="003963FB"/>
    <w:rsid w:val="003A1EC3"/>
    <w:rsid w:val="003A74FC"/>
    <w:rsid w:val="003B3B14"/>
    <w:rsid w:val="003B6CF2"/>
    <w:rsid w:val="003E106F"/>
    <w:rsid w:val="003F5150"/>
    <w:rsid w:val="004017EE"/>
    <w:rsid w:val="00403904"/>
    <w:rsid w:val="0040611F"/>
    <w:rsid w:val="00462F18"/>
    <w:rsid w:val="004673FC"/>
    <w:rsid w:val="004676E6"/>
    <w:rsid w:val="004839FB"/>
    <w:rsid w:val="004D205C"/>
    <w:rsid w:val="004D2235"/>
    <w:rsid w:val="00526C12"/>
    <w:rsid w:val="00530778"/>
    <w:rsid w:val="00552862"/>
    <w:rsid w:val="00570993"/>
    <w:rsid w:val="00571FB9"/>
    <w:rsid w:val="00582C00"/>
    <w:rsid w:val="00594E40"/>
    <w:rsid w:val="005A3348"/>
    <w:rsid w:val="005C0CD0"/>
    <w:rsid w:val="005E0F5B"/>
    <w:rsid w:val="005F2C75"/>
    <w:rsid w:val="005F3784"/>
    <w:rsid w:val="005F52A7"/>
    <w:rsid w:val="00616D0A"/>
    <w:rsid w:val="0063200B"/>
    <w:rsid w:val="0063535C"/>
    <w:rsid w:val="00652F40"/>
    <w:rsid w:val="0066073F"/>
    <w:rsid w:val="0066391F"/>
    <w:rsid w:val="00676045"/>
    <w:rsid w:val="00693C91"/>
    <w:rsid w:val="006D4B28"/>
    <w:rsid w:val="00711F9F"/>
    <w:rsid w:val="00712F7E"/>
    <w:rsid w:val="00713BC8"/>
    <w:rsid w:val="00733ED2"/>
    <w:rsid w:val="0075599B"/>
    <w:rsid w:val="00761C8A"/>
    <w:rsid w:val="007752F5"/>
    <w:rsid w:val="007915C9"/>
    <w:rsid w:val="007D5C3B"/>
    <w:rsid w:val="007E18F2"/>
    <w:rsid w:val="007E706C"/>
    <w:rsid w:val="007E72BC"/>
    <w:rsid w:val="00813D6C"/>
    <w:rsid w:val="0082700B"/>
    <w:rsid w:val="00892669"/>
    <w:rsid w:val="00894DF4"/>
    <w:rsid w:val="008A25CB"/>
    <w:rsid w:val="008B2F0D"/>
    <w:rsid w:val="008B6685"/>
    <w:rsid w:val="008C5A87"/>
    <w:rsid w:val="008D3E68"/>
    <w:rsid w:val="008D4A82"/>
    <w:rsid w:val="008F21B1"/>
    <w:rsid w:val="008F76BA"/>
    <w:rsid w:val="0091223E"/>
    <w:rsid w:val="009241F2"/>
    <w:rsid w:val="00927EB4"/>
    <w:rsid w:val="009301E7"/>
    <w:rsid w:val="00941B93"/>
    <w:rsid w:val="0094580E"/>
    <w:rsid w:val="0095026F"/>
    <w:rsid w:val="00953518"/>
    <w:rsid w:val="00981FC9"/>
    <w:rsid w:val="009A0D74"/>
    <w:rsid w:val="009B3F03"/>
    <w:rsid w:val="009F00B2"/>
    <w:rsid w:val="00A1567C"/>
    <w:rsid w:val="00A256A0"/>
    <w:rsid w:val="00A26381"/>
    <w:rsid w:val="00A4594C"/>
    <w:rsid w:val="00A47552"/>
    <w:rsid w:val="00A52370"/>
    <w:rsid w:val="00A5244D"/>
    <w:rsid w:val="00A5272D"/>
    <w:rsid w:val="00A548B3"/>
    <w:rsid w:val="00A57707"/>
    <w:rsid w:val="00A60EB9"/>
    <w:rsid w:val="00A67AE4"/>
    <w:rsid w:val="00A70675"/>
    <w:rsid w:val="00A8199C"/>
    <w:rsid w:val="00A862EB"/>
    <w:rsid w:val="00A87040"/>
    <w:rsid w:val="00A90196"/>
    <w:rsid w:val="00A959B3"/>
    <w:rsid w:val="00AA1E5D"/>
    <w:rsid w:val="00AA5C08"/>
    <w:rsid w:val="00AC77AC"/>
    <w:rsid w:val="00B10C6B"/>
    <w:rsid w:val="00B1774F"/>
    <w:rsid w:val="00B437CB"/>
    <w:rsid w:val="00B44885"/>
    <w:rsid w:val="00B514A8"/>
    <w:rsid w:val="00B57C3C"/>
    <w:rsid w:val="00B80A04"/>
    <w:rsid w:val="00B8113D"/>
    <w:rsid w:val="00BA491D"/>
    <w:rsid w:val="00BB0A96"/>
    <w:rsid w:val="00BC0E89"/>
    <w:rsid w:val="00BD0E0A"/>
    <w:rsid w:val="00BE230E"/>
    <w:rsid w:val="00BE358A"/>
    <w:rsid w:val="00C17D2E"/>
    <w:rsid w:val="00C25E94"/>
    <w:rsid w:val="00C36290"/>
    <w:rsid w:val="00C41535"/>
    <w:rsid w:val="00C41828"/>
    <w:rsid w:val="00C62C28"/>
    <w:rsid w:val="00C63C65"/>
    <w:rsid w:val="00C670D6"/>
    <w:rsid w:val="00C800BD"/>
    <w:rsid w:val="00C84294"/>
    <w:rsid w:val="00C93671"/>
    <w:rsid w:val="00CA316B"/>
    <w:rsid w:val="00CA7DE7"/>
    <w:rsid w:val="00CB0971"/>
    <w:rsid w:val="00CB283F"/>
    <w:rsid w:val="00CB783C"/>
    <w:rsid w:val="00CC388B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33467"/>
    <w:rsid w:val="00D43502"/>
    <w:rsid w:val="00D44800"/>
    <w:rsid w:val="00D709BE"/>
    <w:rsid w:val="00D77315"/>
    <w:rsid w:val="00D82982"/>
    <w:rsid w:val="00D85D33"/>
    <w:rsid w:val="00DB612D"/>
    <w:rsid w:val="00DD6EB2"/>
    <w:rsid w:val="00DE08CD"/>
    <w:rsid w:val="00DE3896"/>
    <w:rsid w:val="00DE7FD1"/>
    <w:rsid w:val="00DF1353"/>
    <w:rsid w:val="00E21009"/>
    <w:rsid w:val="00E2301F"/>
    <w:rsid w:val="00E401A7"/>
    <w:rsid w:val="00E428E9"/>
    <w:rsid w:val="00E477A8"/>
    <w:rsid w:val="00E501EC"/>
    <w:rsid w:val="00E525CF"/>
    <w:rsid w:val="00E57524"/>
    <w:rsid w:val="00E625C2"/>
    <w:rsid w:val="00E87D0E"/>
    <w:rsid w:val="00E90633"/>
    <w:rsid w:val="00E92912"/>
    <w:rsid w:val="00EA0AD9"/>
    <w:rsid w:val="00EA16E4"/>
    <w:rsid w:val="00EA6CB3"/>
    <w:rsid w:val="00EC5833"/>
    <w:rsid w:val="00EC67C2"/>
    <w:rsid w:val="00ED41CF"/>
    <w:rsid w:val="00ED5144"/>
    <w:rsid w:val="00ED5FFA"/>
    <w:rsid w:val="00EF0D81"/>
    <w:rsid w:val="00EF3658"/>
    <w:rsid w:val="00F02D74"/>
    <w:rsid w:val="00F13F7C"/>
    <w:rsid w:val="00F16D26"/>
    <w:rsid w:val="00F26708"/>
    <w:rsid w:val="00F2762F"/>
    <w:rsid w:val="00F359B6"/>
    <w:rsid w:val="00F35E89"/>
    <w:rsid w:val="00F5253B"/>
    <w:rsid w:val="00F60784"/>
    <w:rsid w:val="00F6391D"/>
    <w:rsid w:val="00F75B9F"/>
    <w:rsid w:val="00F80F9B"/>
    <w:rsid w:val="00F83378"/>
    <w:rsid w:val="00F840F1"/>
    <w:rsid w:val="00F94067"/>
    <w:rsid w:val="00F9539D"/>
    <w:rsid w:val="00FB3882"/>
    <w:rsid w:val="00FD1D38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61E1-97B0-43E4-9B7A-4A81CE8A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10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10</cp:revision>
  <cp:lastPrinted>2012-03-20T00:41:00Z</cp:lastPrinted>
  <dcterms:created xsi:type="dcterms:W3CDTF">2012-03-18T11:42:00Z</dcterms:created>
  <dcterms:modified xsi:type="dcterms:W3CDTF">2012-03-20T00:42:00Z</dcterms:modified>
</cp:coreProperties>
</file>